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3480B7BA" w:rsidR="008109B2" w:rsidRPr="00E11FB2" w:rsidRDefault="008109B2" w:rsidP="008109B2">
      <w:pPr>
        <w:spacing w:after="160" w:line="259" w:lineRule="auto"/>
        <w:jc w:val="both"/>
        <w:rPr>
          <w:rFonts w:ascii="Arial" w:eastAsia="Calibri" w:hAnsi="Arial" w:cs="Arial"/>
          <w:b/>
          <w:bCs/>
        </w:rPr>
      </w:pPr>
      <w:r w:rsidRPr="00E11FB2">
        <w:rPr>
          <w:rFonts w:ascii="Arial" w:eastAsia="Calibri" w:hAnsi="Arial" w:cs="Arial"/>
          <w:b/>
          <w:bCs/>
        </w:rPr>
        <w:t xml:space="preserve">MINUTES OF </w:t>
      </w:r>
      <w:r w:rsidR="00F34BE2" w:rsidRPr="00E11FB2">
        <w:rPr>
          <w:rFonts w:ascii="Arial" w:eastAsia="Calibri" w:hAnsi="Arial" w:cs="Arial"/>
          <w:b/>
          <w:bCs/>
        </w:rPr>
        <w:t xml:space="preserve">THE </w:t>
      </w:r>
      <w:r w:rsidR="00A51631" w:rsidRPr="00E11FB2">
        <w:rPr>
          <w:rFonts w:ascii="Arial" w:eastAsia="Calibri" w:hAnsi="Arial" w:cs="Arial"/>
          <w:b/>
          <w:bCs/>
        </w:rPr>
        <w:t>ANNUAL TOWN</w:t>
      </w:r>
      <w:r w:rsidR="00B47F01" w:rsidRPr="00E11FB2">
        <w:rPr>
          <w:rFonts w:ascii="Arial" w:eastAsia="Calibri" w:hAnsi="Arial" w:cs="Arial"/>
          <w:b/>
          <w:bCs/>
        </w:rPr>
        <w:t xml:space="preserve"> </w:t>
      </w:r>
      <w:r w:rsidRPr="00E11FB2">
        <w:rPr>
          <w:rFonts w:ascii="Arial" w:eastAsia="Calibri" w:hAnsi="Arial" w:cs="Arial"/>
          <w:b/>
          <w:bCs/>
        </w:rPr>
        <w:t xml:space="preserve">MEETING OF OAKHAM TOWN COUNCIL HELD ON </w:t>
      </w:r>
      <w:r w:rsidR="00A51631" w:rsidRPr="00E11FB2">
        <w:rPr>
          <w:rFonts w:ascii="Arial" w:eastAsia="Calibri" w:hAnsi="Arial" w:cs="Arial"/>
          <w:b/>
          <w:bCs/>
        </w:rPr>
        <w:t>TUESDAY</w:t>
      </w:r>
      <w:r w:rsidR="006E6DFF" w:rsidRPr="00E11FB2">
        <w:rPr>
          <w:rFonts w:ascii="Arial" w:eastAsia="Calibri" w:hAnsi="Arial" w:cs="Arial"/>
          <w:b/>
          <w:bCs/>
        </w:rPr>
        <w:t xml:space="preserve"> </w:t>
      </w:r>
      <w:r w:rsidR="00A51631" w:rsidRPr="00E11FB2">
        <w:rPr>
          <w:rFonts w:ascii="Arial" w:eastAsia="Calibri" w:hAnsi="Arial" w:cs="Arial"/>
          <w:b/>
          <w:bCs/>
        </w:rPr>
        <w:t>12</w:t>
      </w:r>
      <w:r w:rsidR="00060F26" w:rsidRPr="00E11FB2">
        <w:rPr>
          <w:rFonts w:ascii="Arial" w:eastAsia="Calibri" w:hAnsi="Arial" w:cs="Arial"/>
          <w:b/>
          <w:bCs/>
          <w:vertAlign w:val="superscript"/>
        </w:rPr>
        <w:t>th</w:t>
      </w:r>
      <w:r w:rsidR="00060F26" w:rsidRPr="00E11FB2">
        <w:rPr>
          <w:rFonts w:ascii="Arial" w:eastAsia="Calibri" w:hAnsi="Arial" w:cs="Arial"/>
          <w:b/>
          <w:bCs/>
        </w:rPr>
        <w:t xml:space="preserve"> </w:t>
      </w:r>
      <w:r w:rsidR="006E6DFF" w:rsidRPr="00E11FB2">
        <w:rPr>
          <w:rFonts w:ascii="Arial" w:eastAsia="Calibri" w:hAnsi="Arial" w:cs="Arial"/>
          <w:b/>
          <w:bCs/>
        </w:rPr>
        <w:t>APRIL</w:t>
      </w:r>
      <w:r w:rsidRPr="00E11FB2">
        <w:rPr>
          <w:rFonts w:ascii="Arial" w:eastAsia="Calibri" w:hAnsi="Arial" w:cs="Arial"/>
          <w:b/>
          <w:bCs/>
        </w:rPr>
        <w:t xml:space="preserve"> 202</w:t>
      </w:r>
      <w:r w:rsidR="00A6593A" w:rsidRPr="00E11FB2">
        <w:rPr>
          <w:rFonts w:ascii="Arial" w:eastAsia="Calibri" w:hAnsi="Arial" w:cs="Arial"/>
          <w:b/>
          <w:bCs/>
        </w:rPr>
        <w:t>6</w:t>
      </w:r>
      <w:r w:rsidRPr="00E11FB2">
        <w:rPr>
          <w:rFonts w:ascii="Arial" w:eastAsia="Calibri" w:hAnsi="Arial" w:cs="Arial"/>
          <w:b/>
          <w:bCs/>
        </w:rPr>
        <w:t xml:space="preserve"> AT 6.</w:t>
      </w:r>
      <w:r w:rsidR="00A51631" w:rsidRPr="00E11FB2">
        <w:rPr>
          <w:rFonts w:ascii="Arial" w:eastAsia="Calibri" w:hAnsi="Arial" w:cs="Arial"/>
          <w:b/>
          <w:bCs/>
        </w:rPr>
        <w:t>0</w:t>
      </w:r>
      <w:r w:rsidRPr="00E11FB2">
        <w:rPr>
          <w:rFonts w:ascii="Arial" w:eastAsia="Calibri" w:hAnsi="Arial" w:cs="Arial"/>
          <w:b/>
          <w:bCs/>
        </w:rPr>
        <w:t>0 P.M. IN THE TOWN COUNCIL CHAMBERS</w:t>
      </w:r>
    </w:p>
    <w:p w14:paraId="6B38C71F" w14:textId="4960E1AB" w:rsidR="005F67F5" w:rsidRPr="00E11FB2" w:rsidRDefault="008109B2" w:rsidP="008109B2">
      <w:pPr>
        <w:spacing w:after="160" w:line="259" w:lineRule="auto"/>
        <w:ind w:left="2880" w:hanging="2880"/>
        <w:jc w:val="both"/>
        <w:rPr>
          <w:rFonts w:ascii="Arial" w:eastAsia="Calibri" w:hAnsi="Arial" w:cs="Arial"/>
        </w:rPr>
      </w:pPr>
      <w:r w:rsidRPr="00E11FB2">
        <w:rPr>
          <w:rFonts w:ascii="Arial" w:eastAsia="Calibri" w:hAnsi="Arial" w:cs="Arial"/>
          <w:b/>
          <w:bCs/>
        </w:rPr>
        <w:t>IN ATTENDANCE:</w:t>
      </w:r>
      <w:r w:rsidR="00FE1D30" w:rsidRPr="00E11FB2">
        <w:rPr>
          <w:rFonts w:ascii="Arial" w:eastAsia="Calibri" w:hAnsi="Arial" w:cs="Arial"/>
          <w:b/>
          <w:bCs/>
        </w:rPr>
        <w:t xml:space="preserve"> </w:t>
      </w:r>
      <w:r w:rsidR="00FE1D30" w:rsidRPr="00E11FB2">
        <w:rPr>
          <w:rFonts w:ascii="Arial" w:eastAsia="Calibri" w:hAnsi="Arial" w:cs="Arial"/>
        </w:rPr>
        <w:t xml:space="preserve">Cllr: </w:t>
      </w:r>
      <w:r w:rsidR="007F18A4" w:rsidRPr="00E11FB2">
        <w:rPr>
          <w:rFonts w:ascii="Arial" w:eastAsia="Calibri" w:hAnsi="Arial" w:cs="Arial"/>
        </w:rPr>
        <w:t>C Nix (Chair)</w:t>
      </w:r>
      <w:r w:rsidR="00C55B40" w:rsidRPr="00E11FB2">
        <w:rPr>
          <w:rFonts w:ascii="Arial" w:eastAsia="Calibri" w:hAnsi="Arial" w:cs="Arial"/>
        </w:rPr>
        <w:t xml:space="preserve">, </w:t>
      </w:r>
    </w:p>
    <w:p w14:paraId="2926FBD1" w14:textId="364E8C19" w:rsidR="008109B2" w:rsidRPr="00E11FB2" w:rsidRDefault="008109B2" w:rsidP="008109B2">
      <w:pPr>
        <w:spacing w:after="160" w:line="259" w:lineRule="auto"/>
        <w:ind w:left="2880" w:hanging="2880"/>
        <w:rPr>
          <w:rFonts w:ascii="Arial" w:eastAsia="Calibri" w:hAnsi="Arial" w:cs="Arial"/>
        </w:rPr>
      </w:pPr>
      <w:r w:rsidRPr="00E11FB2">
        <w:rPr>
          <w:rFonts w:ascii="Arial" w:eastAsia="Calibri" w:hAnsi="Arial" w:cs="Arial"/>
          <w:b/>
          <w:bCs/>
        </w:rPr>
        <w:t>ALSO IN ATTENDANCE:</w:t>
      </w:r>
      <w:r w:rsidRPr="00E11FB2">
        <w:rPr>
          <w:rFonts w:ascii="Arial" w:eastAsia="Calibri" w:hAnsi="Arial" w:cs="Arial"/>
        </w:rPr>
        <w:tab/>
      </w:r>
      <w:r w:rsidR="00C52DF6" w:rsidRPr="00E11FB2">
        <w:rPr>
          <w:rFonts w:ascii="Arial" w:eastAsia="Calibri" w:hAnsi="Arial" w:cs="Arial"/>
        </w:rPr>
        <w:t>M Palmer (Admin Asst)</w:t>
      </w:r>
      <w:r w:rsidR="00AF4168" w:rsidRPr="00E11FB2">
        <w:rPr>
          <w:rFonts w:ascii="Arial" w:eastAsia="Calibri" w:hAnsi="Arial" w:cs="Arial"/>
        </w:rPr>
        <w:t xml:space="preserve"> </w:t>
      </w:r>
      <w:r w:rsidR="00B771A6" w:rsidRPr="00E11FB2">
        <w:rPr>
          <w:rFonts w:ascii="Arial" w:eastAsia="Calibri" w:hAnsi="Arial" w:cs="Arial"/>
        </w:rPr>
        <w:t>and</w:t>
      </w:r>
      <w:r w:rsidR="00DF702E" w:rsidRPr="00E11FB2">
        <w:rPr>
          <w:rFonts w:ascii="Arial" w:eastAsia="Calibri" w:hAnsi="Arial" w:cs="Arial"/>
        </w:rPr>
        <w:t xml:space="preserve"> </w:t>
      </w:r>
      <w:r w:rsidR="003D3F93" w:rsidRPr="00E11FB2">
        <w:rPr>
          <w:rFonts w:ascii="Arial" w:eastAsia="Calibri" w:hAnsi="Arial" w:cs="Arial"/>
        </w:rPr>
        <w:t>forty-five</w:t>
      </w:r>
      <w:r w:rsidR="00B771A6" w:rsidRPr="00E11FB2">
        <w:rPr>
          <w:rFonts w:ascii="Arial" w:eastAsia="Calibri" w:hAnsi="Arial" w:cs="Arial"/>
        </w:rPr>
        <w:t xml:space="preserve"> </w:t>
      </w:r>
      <w:r w:rsidR="00C67ED1" w:rsidRPr="00E11FB2">
        <w:rPr>
          <w:rFonts w:ascii="Arial" w:eastAsia="Calibri" w:hAnsi="Arial" w:cs="Arial"/>
        </w:rPr>
        <w:t>member</w:t>
      </w:r>
      <w:r w:rsidR="00F66A2E" w:rsidRPr="00E11FB2">
        <w:rPr>
          <w:rFonts w:ascii="Arial" w:eastAsia="Calibri" w:hAnsi="Arial" w:cs="Arial"/>
        </w:rPr>
        <w:t>s</w:t>
      </w:r>
      <w:r w:rsidR="00C67ED1" w:rsidRPr="00E11FB2">
        <w:rPr>
          <w:rFonts w:ascii="Arial" w:eastAsia="Calibri" w:hAnsi="Arial" w:cs="Arial"/>
        </w:rPr>
        <w:t xml:space="preserve"> </w:t>
      </w:r>
      <w:r w:rsidR="002E1160" w:rsidRPr="00E11FB2">
        <w:rPr>
          <w:rFonts w:ascii="Arial" w:eastAsia="Calibri" w:hAnsi="Arial" w:cs="Arial"/>
        </w:rPr>
        <w:t xml:space="preserve">of </w:t>
      </w:r>
      <w:r w:rsidR="00A6593A" w:rsidRPr="00E11FB2">
        <w:rPr>
          <w:rFonts w:ascii="Arial" w:eastAsia="Calibri" w:hAnsi="Arial" w:cs="Arial"/>
        </w:rPr>
        <w:t xml:space="preserve">the </w:t>
      </w:r>
      <w:r w:rsidR="00DA409C" w:rsidRPr="00E11FB2">
        <w:rPr>
          <w:rFonts w:ascii="Arial" w:eastAsia="Calibri" w:hAnsi="Arial" w:cs="Arial"/>
        </w:rPr>
        <w:t xml:space="preserve">public, </w:t>
      </w:r>
      <w:r w:rsidR="0042669A" w:rsidRPr="00E11FB2">
        <w:rPr>
          <w:rFonts w:ascii="Arial" w:eastAsia="Calibri" w:hAnsi="Arial" w:cs="Arial"/>
        </w:rPr>
        <w:t>including a member of the press and Rob Persani (Rutland &amp; Stamford Sound</w:t>
      </w:r>
      <w:r w:rsidR="0091436F" w:rsidRPr="00E11FB2">
        <w:rPr>
          <w:rFonts w:ascii="Arial" w:eastAsia="Calibri" w:hAnsi="Arial" w:cs="Arial"/>
        </w:rPr>
        <w:t>)</w:t>
      </w:r>
      <w:r w:rsidR="001E02AD" w:rsidRPr="00E11FB2">
        <w:rPr>
          <w:rFonts w:ascii="Arial" w:eastAsia="Calibri" w:hAnsi="Arial" w:cs="Arial"/>
        </w:rPr>
        <w:t xml:space="preserve"> and Oakham Town Councillors.</w:t>
      </w:r>
    </w:p>
    <w:p w14:paraId="5F603DFA" w14:textId="7B8D254C" w:rsidR="008109B2" w:rsidRPr="00E11FB2" w:rsidRDefault="00B61E56" w:rsidP="008109B2">
      <w:pPr>
        <w:spacing w:after="160" w:line="259" w:lineRule="auto"/>
        <w:rPr>
          <w:rFonts w:ascii="Arial" w:eastAsia="Calibri" w:hAnsi="Arial" w:cs="Arial"/>
        </w:rPr>
      </w:pPr>
      <w:r w:rsidRPr="00E11FB2">
        <w:rPr>
          <w:rFonts w:ascii="Arial" w:eastAsia="Calibri" w:hAnsi="Arial" w:cs="Arial"/>
        </w:rPr>
        <w:t xml:space="preserve">Cllr </w:t>
      </w:r>
      <w:r w:rsidR="003B794F" w:rsidRPr="00E11FB2">
        <w:rPr>
          <w:rFonts w:ascii="Arial" w:eastAsia="Calibri" w:hAnsi="Arial" w:cs="Arial"/>
        </w:rPr>
        <w:t>Nix</w:t>
      </w:r>
      <w:r w:rsidRPr="00E11FB2">
        <w:rPr>
          <w:rFonts w:ascii="Arial" w:eastAsia="Calibri" w:hAnsi="Arial" w:cs="Arial"/>
        </w:rPr>
        <w:t xml:space="preserve"> </w:t>
      </w:r>
      <w:r w:rsidR="008109B2" w:rsidRPr="00E11FB2">
        <w:rPr>
          <w:rFonts w:ascii="Arial" w:eastAsia="Calibri" w:hAnsi="Arial" w:cs="Arial"/>
        </w:rPr>
        <w:t>opened the meeting and welcomed all present.</w:t>
      </w:r>
    </w:p>
    <w:p w14:paraId="6464B4B0" w14:textId="24F789ED" w:rsidR="009F0575" w:rsidRPr="00E11FB2" w:rsidRDefault="00C64425" w:rsidP="00BB733C">
      <w:pPr>
        <w:pStyle w:val="ListParagraph"/>
        <w:spacing w:line="259" w:lineRule="auto"/>
        <w:ind w:left="0"/>
        <w:jc w:val="both"/>
        <w:rPr>
          <w:rFonts w:ascii="Arial" w:eastAsia="Calibri" w:hAnsi="Arial" w:cs="Arial"/>
          <w:b/>
          <w:bCs/>
        </w:rPr>
      </w:pPr>
      <w:r w:rsidRPr="00E11FB2">
        <w:rPr>
          <w:rFonts w:ascii="Arial" w:eastAsia="Calibri" w:hAnsi="Arial" w:cs="Arial"/>
          <w:b/>
          <w:bCs/>
        </w:rPr>
        <w:t>26024</w:t>
      </w:r>
      <w:r w:rsidR="007325C7" w:rsidRPr="00E11FB2">
        <w:rPr>
          <w:rFonts w:ascii="Arial" w:eastAsia="Calibri" w:hAnsi="Arial" w:cs="Arial"/>
          <w:b/>
          <w:bCs/>
        </w:rPr>
        <w:t>:</w:t>
      </w:r>
      <w:r w:rsidR="00A83C15" w:rsidRPr="00E11FB2">
        <w:rPr>
          <w:rFonts w:ascii="Arial" w:eastAsia="Calibri" w:hAnsi="Arial" w:cs="Arial"/>
          <w:b/>
          <w:bCs/>
        </w:rPr>
        <w:t xml:space="preserve"> </w:t>
      </w:r>
      <w:r w:rsidR="002E13FF" w:rsidRPr="00E11FB2">
        <w:rPr>
          <w:rFonts w:ascii="Arial" w:eastAsia="Calibri" w:hAnsi="Arial" w:cs="Arial"/>
        </w:rPr>
        <w:t>Cllr Nix read out the following</w:t>
      </w:r>
      <w:r w:rsidR="002E13FF" w:rsidRPr="00E11FB2">
        <w:rPr>
          <w:rFonts w:ascii="Arial" w:eastAsia="Calibri" w:hAnsi="Arial" w:cs="Arial"/>
          <w:b/>
          <w:bCs/>
        </w:rPr>
        <w:t xml:space="preserve">: </w:t>
      </w:r>
    </w:p>
    <w:p w14:paraId="03F505E4" w14:textId="77777777" w:rsidR="008C7173" w:rsidRPr="00E11FB2" w:rsidRDefault="008C7173" w:rsidP="008C7173">
      <w:pPr>
        <w:rPr>
          <w:rFonts w:ascii="Arial" w:hAnsi="Arial" w:cs="Arial"/>
        </w:rPr>
      </w:pPr>
      <w:r w:rsidRPr="00E11FB2">
        <w:rPr>
          <w:rFonts w:ascii="Arial" w:hAnsi="Arial" w:cs="Arial"/>
        </w:rPr>
        <w:t xml:space="preserve">When one first takes office, one imagines a year of engagements, meetings and ceremonies — but what you cannot fully appreciate until living it, is the immense pride that comes from representing such a remarkable town and community. From my first engagement, Opening the May Dance at Catmose Primary School, to the most recent outing, representing Oakham at Buckingham palace, it has been an honour and a privilege throughout. </w:t>
      </w:r>
    </w:p>
    <w:p w14:paraId="69EF9D2B" w14:textId="77777777" w:rsidR="008C7173" w:rsidRPr="00E11FB2" w:rsidRDefault="008C7173" w:rsidP="008C7173">
      <w:pPr>
        <w:rPr>
          <w:rFonts w:ascii="Arial" w:hAnsi="Arial" w:cs="Arial"/>
        </w:rPr>
      </w:pPr>
      <w:r w:rsidRPr="00E11FB2">
        <w:rPr>
          <w:rFonts w:ascii="Arial" w:hAnsi="Arial" w:cs="Arial"/>
        </w:rPr>
        <w:t>This year has been filled with countless memorable occasions, and above all, opportunities to meet the extraordinary people who make Oakham such a special place to live.</w:t>
      </w:r>
    </w:p>
    <w:p w14:paraId="286D744E" w14:textId="77777777" w:rsidR="008C7173" w:rsidRPr="00E11FB2" w:rsidRDefault="008C7173" w:rsidP="008C7173">
      <w:pPr>
        <w:rPr>
          <w:rFonts w:ascii="Arial" w:hAnsi="Arial" w:cs="Arial"/>
        </w:rPr>
      </w:pPr>
      <w:r w:rsidRPr="00E11FB2">
        <w:rPr>
          <w:rFonts w:ascii="Arial" w:hAnsi="Arial" w:cs="Arial"/>
        </w:rPr>
        <w:t>One of the most profound aspects of the Mayoral year has been attending so many military and commemorative events throughout the county and beyond. These occasions remind us not only of the sacrifices made by previous generations, but also of the continuing importance of remembrance, service and duty in modern life.</w:t>
      </w:r>
    </w:p>
    <w:p w14:paraId="0A13AD94" w14:textId="77777777" w:rsidR="008C7173" w:rsidRPr="00E11FB2" w:rsidRDefault="008C7173" w:rsidP="008C7173">
      <w:pPr>
        <w:rPr>
          <w:rFonts w:ascii="Arial" w:hAnsi="Arial" w:cs="Arial"/>
        </w:rPr>
      </w:pPr>
      <w:r w:rsidRPr="00E11FB2">
        <w:rPr>
          <w:rFonts w:ascii="Arial" w:hAnsi="Arial" w:cs="Arial"/>
        </w:rPr>
        <w:t>This year’s Remembrance commemorations were particularly poignant. Standing together as a community in silent reflection is always moving, but during this 80th anniversary year of VE Day, there was an even deeper sense of gratitude and reflection. We were reminded that peace and freedom were hard won, and that the debt we owe to those who served can never truly be repaid.</w:t>
      </w:r>
    </w:p>
    <w:p w14:paraId="2FF6C70E" w14:textId="77777777" w:rsidR="008C7173" w:rsidRPr="00E11FB2" w:rsidRDefault="008C7173" w:rsidP="008C7173">
      <w:pPr>
        <w:rPr>
          <w:rFonts w:ascii="Arial" w:hAnsi="Arial" w:cs="Arial"/>
        </w:rPr>
      </w:pPr>
      <w:r w:rsidRPr="00E11FB2">
        <w:rPr>
          <w:rFonts w:ascii="Arial" w:hAnsi="Arial" w:cs="Arial"/>
        </w:rPr>
        <w:t>Among the most moving moments of the year for me personally was the laying of white orchids at Rocks By Rail on one of the original steam locomotives “Singapore” deployed to the Far East during WWII, in remembrance of the soldiers of the “Forgotten Army”. Their courage, endurance and sacrifice too often overlooked in the wider narrative of the Second World War, and it was an honour to pay tribute to them on behalf of our community.</w:t>
      </w:r>
    </w:p>
    <w:p w14:paraId="293F3815" w14:textId="77777777" w:rsidR="008C7173" w:rsidRPr="00E11FB2" w:rsidRDefault="008C7173" w:rsidP="008C7173">
      <w:pPr>
        <w:rPr>
          <w:rFonts w:ascii="Arial" w:hAnsi="Arial" w:cs="Arial"/>
        </w:rPr>
      </w:pPr>
      <w:r w:rsidRPr="00E11FB2">
        <w:rPr>
          <w:rFonts w:ascii="Arial" w:hAnsi="Arial" w:cs="Arial"/>
        </w:rPr>
        <w:t>Merchant Navy Day also provided an important opportunity to recognise those who served — and continue to serve — at sea, often in dangerous and demanding circumstances, sustaining our nation through conflict and peacetime alike.</w:t>
      </w:r>
    </w:p>
    <w:p w14:paraId="795748DB" w14:textId="77777777" w:rsidR="008C7173" w:rsidRPr="00E11FB2" w:rsidRDefault="008C7173" w:rsidP="008C7173">
      <w:pPr>
        <w:rPr>
          <w:rFonts w:ascii="Arial" w:hAnsi="Arial" w:cs="Arial"/>
        </w:rPr>
      </w:pPr>
      <w:r w:rsidRPr="00E11FB2">
        <w:rPr>
          <w:rFonts w:ascii="Arial" w:hAnsi="Arial" w:cs="Arial"/>
        </w:rPr>
        <w:t xml:space="preserve">Another unforgettable occasion was attending Beating the Retreat at Rockingham Castle, accompanied by both the Royal Anglian Corps of Drums and the Band of the Brigade of Gurkhas. The spectacle, discipline and tradition on display made for a truly </w:t>
      </w:r>
      <w:r w:rsidRPr="00E11FB2">
        <w:rPr>
          <w:rFonts w:ascii="Arial" w:hAnsi="Arial" w:cs="Arial"/>
        </w:rPr>
        <w:lastRenderedPageBreak/>
        <w:t>stirring evening and served as a reminder of the enduring ceremonial heritage of our armed forces.</w:t>
      </w:r>
    </w:p>
    <w:p w14:paraId="2492E17C" w14:textId="77777777" w:rsidR="008C7173" w:rsidRPr="00E11FB2" w:rsidRDefault="008C7173" w:rsidP="008C7173">
      <w:pPr>
        <w:rPr>
          <w:rFonts w:ascii="Arial" w:hAnsi="Arial" w:cs="Arial"/>
        </w:rPr>
      </w:pPr>
      <w:r w:rsidRPr="00E11FB2">
        <w:rPr>
          <w:rFonts w:ascii="Arial" w:hAnsi="Arial" w:cs="Arial"/>
        </w:rPr>
        <w:t>But it wasn’t all military matters: Equally fascinating was attending the biennial Justice Ceremony at Oakham Castle and witnessing a criminal trial being held within the historic grounds, a ceremony that has continued, uninterrupted, every two years, since 1229. It was a powerful reminder of the continuity of justice and civic life in Rutland across many centuries, and of the remarkable heritage we are fortunate to be a part of.</w:t>
      </w:r>
    </w:p>
    <w:p w14:paraId="31E1297D" w14:textId="77777777" w:rsidR="008C7173" w:rsidRPr="00E11FB2" w:rsidRDefault="008C7173" w:rsidP="008C7173">
      <w:pPr>
        <w:rPr>
          <w:rFonts w:ascii="Arial" w:hAnsi="Arial" w:cs="Arial"/>
        </w:rPr>
      </w:pPr>
      <w:r w:rsidRPr="00E11FB2">
        <w:rPr>
          <w:rFonts w:ascii="Arial" w:hAnsi="Arial" w:cs="Arial"/>
        </w:rPr>
        <w:t>Of course, civic life is not only about ceremony and remembrance. It is also about community, enjoyment and bringing people together. The summer band concerts in Cutts Close Park were once again a tremendous success. Week after week, residents and visitors gathered to enjoy wonderful performances in a relaxed, welcoming, and largely dry setting. It has been heartening to see so many people enjoying these events together, and I would like to thank everyone involved in organising and supporting them.</w:t>
      </w:r>
    </w:p>
    <w:p w14:paraId="26017947" w14:textId="77777777" w:rsidR="008C7173" w:rsidRPr="00E11FB2" w:rsidRDefault="008C7173" w:rsidP="008C7173">
      <w:pPr>
        <w:rPr>
          <w:rFonts w:ascii="Arial" w:hAnsi="Arial" w:cs="Arial"/>
        </w:rPr>
      </w:pPr>
      <w:r w:rsidRPr="00E11FB2">
        <w:rPr>
          <w:rFonts w:ascii="Arial" w:hAnsi="Arial" w:cs="Arial"/>
        </w:rPr>
        <w:t>I would also like to recognise the tremendous efforts of the UK Town of Culture bid team, who have done such outstanding work, on the tightest of deadlines, in championing Oakham and Rutland. They have truly been “banging the drum” for our community, showcasing the creativity, heritage and spirit that make this area unique. Regardless of outcomes, their work has already brought enormous energy and positivity to the town.</w:t>
      </w:r>
    </w:p>
    <w:p w14:paraId="21965C9B" w14:textId="77777777" w:rsidR="008C7173" w:rsidRPr="00E11FB2" w:rsidRDefault="008C7173" w:rsidP="008C7173">
      <w:pPr>
        <w:rPr>
          <w:rFonts w:ascii="Arial" w:hAnsi="Arial" w:cs="Arial"/>
        </w:rPr>
      </w:pPr>
      <w:r w:rsidRPr="00E11FB2">
        <w:rPr>
          <w:rFonts w:ascii="Arial" w:hAnsi="Arial" w:cs="Arial"/>
        </w:rPr>
        <w:t>There has also been significant and important work undertaken to explore the future of Victoria Hall. Many people throughout the community will appreciate the importance of that building — not only historically, but as a focal point at the heart of town. I am encouraged by the progress made toward saving and revitalising the Hall, aiming for a renewed beating-heart of the community, and I very much hope we will see these plans move forward during 2026 and 2027.</w:t>
      </w:r>
    </w:p>
    <w:p w14:paraId="206B688C" w14:textId="77777777" w:rsidR="008C7173" w:rsidRPr="00E11FB2" w:rsidRDefault="008C7173" w:rsidP="008C7173">
      <w:pPr>
        <w:rPr>
          <w:rFonts w:ascii="Arial" w:hAnsi="Arial" w:cs="Arial"/>
        </w:rPr>
      </w:pPr>
      <w:r w:rsidRPr="00E11FB2">
        <w:rPr>
          <w:rFonts w:ascii="Arial" w:hAnsi="Arial" w:cs="Arial"/>
        </w:rPr>
        <w:t>Similarly exciting is the project to return the Ichthyosaur and Roman Mosaic to the Rutland County Museum, alongside the wider developments and technological advancements for the building. This is a hugely important cultural opportunity for the county and one which I know will inspire residents and visitors alike for generations to come.</w:t>
      </w:r>
    </w:p>
    <w:p w14:paraId="53968C37" w14:textId="77777777" w:rsidR="008C7173" w:rsidRPr="00E11FB2" w:rsidRDefault="008C7173" w:rsidP="008C7173">
      <w:pPr>
        <w:rPr>
          <w:rFonts w:ascii="Arial" w:hAnsi="Arial" w:cs="Arial"/>
        </w:rPr>
      </w:pPr>
      <w:r w:rsidRPr="00E11FB2">
        <w:rPr>
          <w:rFonts w:ascii="Arial" w:hAnsi="Arial" w:cs="Arial"/>
        </w:rPr>
        <w:t>No Mayor serves alone, and I have been fortunate to receive kindness, support and friendship from so many people throughout the year. My thanks go out to the Office staff of OTC for their support, organisation and diligence even through trying times, and also to my fellow OTC councillors, who generously sacrifice their free time for the betterment of Oakham.</w:t>
      </w:r>
    </w:p>
    <w:p w14:paraId="518DED26" w14:textId="77777777" w:rsidR="008C7173" w:rsidRPr="00E11FB2" w:rsidRDefault="008C7173" w:rsidP="008C7173">
      <w:pPr>
        <w:rPr>
          <w:rFonts w:ascii="Arial" w:hAnsi="Arial" w:cs="Arial"/>
        </w:rPr>
      </w:pPr>
      <w:r w:rsidRPr="00E11FB2">
        <w:rPr>
          <w:rFonts w:ascii="Arial" w:hAnsi="Arial" w:cs="Arial"/>
        </w:rPr>
        <w:t>My sincere thanks go to Dr Sarah Furness for her considerate, warm-hearted support and encouragement at so many civic occasions. The work she does for the Oakham and wider Rutland community is staggering, and it has been a pleasure to share a space with someone so passionate for our small piece of England. I would also like to thank the outgoing High Sheriff, Richard Chesterfield, for his friendship, good humour, and service over the past year, and to offer my very best wishes to the incoming High Sheriff, Mrs Susannah Fish, ably assisted by the ever-excellent Under-Sheriff, Peter Lawson.</w:t>
      </w:r>
    </w:p>
    <w:p w14:paraId="4CCFBC78" w14:textId="77777777" w:rsidR="008C7173" w:rsidRPr="00E11FB2" w:rsidRDefault="008C7173" w:rsidP="008C7173">
      <w:pPr>
        <w:rPr>
          <w:rFonts w:ascii="Arial" w:hAnsi="Arial" w:cs="Arial"/>
        </w:rPr>
      </w:pPr>
      <w:r w:rsidRPr="00E11FB2">
        <w:rPr>
          <w:rFonts w:ascii="Arial" w:hAnsi="Arial" w:cs="Arial"/>
        </w:rPr>
        <w:t>I would also like to thank Councillor David Ainslie and Councillor Andrew Brown for their companionship and consistently good-humoured conversation at the many civic engagements we have attended together throughout the year. Public life is made infinitely easier — and considerably more enjoyable — by the company we keep.</w:t>
      </w:r>
    </w:p>
    <w:p w14:paraId="587E367D" w14:textId="77777777" w:rsidR="008C7173" w:rsidRPr="00E11FB2" w:rsidRDefault="008C7173" w:rsidP="008C7173">
      <w:pPr>
        <w:rPr>
          <w:rFonts w:ascii="Arial" w:hAnsi="Arial" w:cs="Arial"/>
        </w:rPr>
      </w:pPr>
      <w:r w:rsidRPr="00E11FB2">
        <w:rPr>
          <w:rFonts w:ascii="Arial" w:hAnsi="Arial" w:cs="Arial"/>
        </w:rPr>
        <w:t>Finally, I would like to thank the residents of Oakham. Serving as your Mayor has been an immense honour and one that I shall always cherish.</w:t>
      </w:r>
    </w:p>
    <w:p w14:paraId="7CFD2CA7" w14:textId="77777777" w:rsidR="008C7173" w:rsidRPr="00E11FB2" w:rsidRDefault="008C7173" w:rsidP="008C7173">
      <w:pPr>
        <w:rPr>
          <w:rFonts w:ascii="Arial" w:hAnsi="Arial" w:cs="Arial"/>
        </w:rPr>
      </w:pPr>
      <w:r w:rsidRPr="00E11FB2">
        <w:rPr>
          <w:rFonts w:ascii="Arial" w:hAnsi="Arial" w:cs="Arial"/>
        </w:rPr>
        <w:lastRenderedPageBreak/>
        <w:t>It has been a wonderful reminder, in all my engagements this year, that Oakham may be small in size, but it is immense in character, history and heart, and truly embodies the county motto – Multum In Parvo.</w:t>
      </w:r>
    </w:p>
    <w:p w14:paraId="17A6FB4E" w14:textId="77777777" w:rsidR="008C7173" w:rsidRPr="00E11FB2" w:rsidRDefault="008C7173" w:rsidP="008C7173">
      <w:pPr>
        <w:rPr>
          <w:rFonts w:ascii="Arial" w:hAnsi="Arial" w:cs="Arial"/>
        </w:rPr>
      </w:pPr>
      <w:r w:rsidRPr="00E11FB2">
        <w:rPr>
          <w:rFonts w:ascii="Arial" w:hAnsi="Arial" w:cs="Arial"/>
        </w:rPr>
        <w:t>Thank you.</w:t>
      </w:r>
    </w:p>
    <w:p w14:paraId="282AF0B4" w14:textId="29FA5754" w:rsidR="008C7173" w:rsidRPr="00E11FB2" w:rsidRDefault="008C7173" w:rsidP="00BB733C">
      <w:pPr>
        <w:pStyle w:val="ListParagraph"/>
        <w:spacing w:line="259" w:lineRule="auto"/>
        <w:ind w:left="0"/>
        <w:jc w:val="both"/>
        <w:rPr>
          <w:rFonts w:ascii="Arial" w:hAnsi="Arial" w:cs="Arial"/>
        </w:rPr>
      </w:pPr>
    </w:p>
    <w:p w14:paraId="56AA8FBB" w14:textId="77777777" w:rsidR="00D01BA9" w:rsidRPr="00E11FB2" w:rsidRDefault="00D01BA9" w:rsidP="008109B2">
      <w:pPr>
        <w:pStyle w:val="ListParagraph"/>
        <w:spacing w:line="259" w:lineRule="auto"/>
        <w:ind w:left="360"/>
        <w:jc w:val="both"/>
        <w:rPr>
          <w:rFonts w:ascii="Arial" w:hAnsi="Arial" w:cs="Arial"/>
          <w:b/>
        </w:rPr>
      </w:pPr>
    </w:p>
    <w:p w14:paraId="74EBD143" w14:textId="2344E239" w:rsidR="00F51049" w:rsidRPr="00E11FB2" w:rsidRDefault="008A06D8" w:rsidP="00BE5205">
      <w:pPr>
        <w:pStyle w:val="ListParagraph"/>
        <w:spacing w:line="259" w:lineRule="auto"/>
        <w:ind w:left="0"/>
        <w:jc w:val="both"/>
        <w:rPr>
          <w:rFonts w:ascii="Arial" w:hAnsi="Arial" w:cs="Arial"/>
          <w:b/>
        </w:rPr>
      </w:pPr>
      <w:r w:rsidRPr="00E11FB2">
        <w:rPr>
          <w:rFonts w:ascii="Arial" w:eastAsia="Calibri" w:hAnsi="Arial" w:cs="Arial"/>
          <w:b/>
          <w:bCs/>
        </w:rPr>
        <w:t>26025</w:t>
      </w:r>
      <w:r w:rsidR="007325C7" w:rsidRPr="00E11FB2">
        <w:rPr>
          <w:rFonts w:ascii="Arial" w:eastAsia="Calibri" w:hAnsi="Arial" w:cs="Arial"/>
          <w:b/>
          <w:bCs/>
        </w:rPr>
        <w:t>:</w:t>
      </w:r>
      <w:r w:rsidR="005C50F3" w:rsidRPr="00E11FB2">
        <w:rPr>
          <w:rFonts w:ascii="Arial" w:eastAsia="Calibri" w:hAnsi="Arial" w:cs="Arial"/>
          <w:b/>
          <w:bCs/>
        </w:rPr>
        <w:t xml:space="preserve"> </w:t>
      </w:r>
      <w:r w:rsidR="005C50F3" w:rsidRPr="00E11FB2">
        <w:rPr>
          <w:rFonts w:ascii="Arial" w:hAnsi="Arial" w:cs="Arial"/>
          <w:b/>
        </w:rPr>
        <w:t xml:space="preserve">DEPUTATIONS FROM MEMBERS OF THE PUBLIC:  </w:t>
      </w:r>
    </w:p>
    <w:p w14:paraId="631327CC" w14:textId="53C4932F" w:rsidR="00BE5205" w:rsidRPr="00E11FB2" w:rsidRDefault="00BE5205" w:rsidP="00BE5205">
      <w:pPr>
        <w:pStyle w:val="ListParagraph"/>
        <w:spacing w:line="259" w:lineRule="auto"/>
        <w:ind w:left="0"/>
        <w:jc w:val="both"/>
        <w:rPr>
          <w:rFonts w:ascii="Arial" w:hAnsi="Arial" w:cs="Arial"/>
          <w:bCs/>
        </w:rPr>
      </w:pPr>
      <w:r w:rsidRPr="00E11FB2">
        <w:rPr>
          <w:rFonts w:ascii="Arial" w:hAnsi="Arial" w:cs="Arial"/>
          <w:bCs/>
        </w:rPr>
        <w:t>Adrian Wilkinson – Chair of Oakham Bowls Club presented the following:</w:t>
      </w:r>
    </w:p>
    <w:p w14:paraId="6A58B852" w14:textId="77777777" w:rsidR="00FF4F1D" w:rsidRPr="00E11FB2" w:rsidRDefault="00FF4F1D" w:rsidP="00FF4F1D">
      <w:pPr>
        <w:rPr>
          <w:rFonts w:ascii="Arial" w:hAnsi="Arial" w:cs="Arial"/>
          <w:b/>
          <w:bCs/>
          <w:color w:val="00B050"/>
        </w:rPr>
      </w:pPr>
      <w:r w:rsidRPr="00E11FB2">
        <w:rPr>
          <w:rFonts w:ascii="Arial" w:hAnsi="Arial" w:cs="Arial"/>
          <w:b/>
          <w:bCs/>
          <w:color w:val="00B050"/>
        </w:rPr>
        <w:t>OAKHAM BOWLING CLUB</w:t>
      </w:r>
    </w:p>
    <w:p w14:paraId="68A41301" w14:textId="77777777" w:rsidR="00FF4F1D" w:rsidRPr="00E11FB2" w:rsidRDefault="00FF4F1D" w:rsidP="00FF4F1D">
      <w:pPr>
        <w:rPr>
          <w:rFonts w:ascii="Arial" w:hAnsi="Arial" w:cs="Arial"/>
          <w:b/>
          <w:bCs/>
        </w:rPr>
      </w:pPr>
    </w:p>
    <w:p w14:paraId="7979F8CF" w14:textId="77777777" w:rsidR="00FF4F1D" w:rsidRPr="00E11FB2" w:rsidRDefault="00FF4F1D" w:rsidP="00FF4F1D">
      <w:pPr>
        <w:rPr>
          <w:rFonts w:ascii="Arial" w:hAnsi="Arial" w:cs="Arial"/>
          <w:b/>
          <w:bCs/>
        </w:rPr>
      </w:pPr>
      <w:r w:rsidRPr="00E11FB2">
        <w:rPr>
          <w:rFonts w:ascii="Arial" w:hAnsi="Arial" w:cs="Arial"/>
          <w:b/>
          <w:bCs/>
        </w:rPr>
        <w:t>BRIEFING PAPER TO OTC MEETING – TUESDAY 12</w:t>
      </w:r>
      <w:r w:rsidRPr="00E11FB2">
        <w:rPr>
          <w:rFonts w:ascii="Arial" w:hAnsi="Arial" w:cs="Arial"/>
          <w:b/>
          <w:bCs/>
          <w:vertAlign w:val="superscript"/>
        </w:rPr>
        <w:t>TH</w:t>
      </w:r>
      <w:r w:rsidRPr="00E11FB2">
        <w:rPr>
          <w:rFonts w:ascii="Arial" w:hAnsi="Arial" w:cs="Arial"/>
          <w:b/>
          <w:bCs/>
        </w:rPr>
        <w:t xml:space="preserve"> MAY 2026</w:t>
      </w:r>
    </w:p>
    <w:p w14:paraId="574B092B" w14:textId="77777777" w:rsidR="00FF4F1D" w:rsidRPr="00E11FB2" w:rsidRDefault="00FF4F1D" w:rsidP="00FF4F1D">
      <w:pPr>
        <w:rPr>
          <w:rFonts w:ascii="Arial" w:hAnsi="Arial" w:cs="Arial"/>
          <w:b/>
          <w:bCs/>
        </w:rPr>
      </w:pPr>
    </w:p>
    <w:p w14:paraId="74ABAD14" w14:textId="77777777" w:rsidR="00FF4F1D" w:rsidRPr="00E11FB2" w:rsidRDefault="00FF4F1D" w:rsidP="00FF4F1D">
      <w:pPr>
        <w:pStyle w:val="ListParagraph"/>
        <w:numPr>
          <w:ilvl w:val="0"/>
          <w:numId w:val="20"/>
        </w:numPr>
        <w:spacing w:line="278" w:lineRule="auto"/>
        <w:ind w:hanging="720"/>
        <w:rPr>
          <w:rFonts w:ascii="Arial" w:hAnsi="Arial" w:cs="Arial"/>
          <w:b/>
          <w:bCs/>
        </w:rPr>
      </w:pPr>
      <w:r w:rsidRPr="00E11FB2">
        <w:rPr>
          <w:rFonts w:ascii="Arial" w:hAnsi="Arial" w:cs="Arial"/>
          <w:b/>
          <w:bCs/>
        </w:rPr>
        <w:t>INTRODUCTION</w:t>
      </w:r>
    </w:p>
    <w:p w14:paraId="791BDF22" w14:textId="77777777" w:rsidR="00FF4F1D" w:rsidRPr="00E11FB2" w:rsidRDefault="00FF4F1D" w:rsidP="00FF4F1D">
      <w:pPr>
        <w:pStyle w:val="ListParagraph"/>
        <w:rPr>
          <w:rFonts w:ascii="Arial" w:hAnsi="Arial" w:cs="Arial"/>
        </w:rPr>
      </w:pPr>
    </w:p>
    <w:p w14:paraId="3D4C19C2" w14:textId="77777777" w:rsidR="00FF4F1D" w:rsidRPr="00E11FB2" w:rsidRDefault="00FF4F1D" w:rsidP="00FF4F1D">
      <w:pPr>
        <w:pStyle w:val="ListParagraph"/>
        <w:rPr>
          <w:rFonts w:ascii="Arial" w:hAnsi="Arial" w:cs="Arial"/>
        </w:rPr>
      </w:pPr>
      <w:r w:rsidRPr="00E11FB2">
        <w:rPr>
          <w:rFonts w:ascii="Arial" w:hAnsi="Arial" w:cs="Arial"/>
        </w:rPr>
        <w:t>My name is Adrian Wilkinson, Chairman of the Oakham Bowling Club and I am here, to present this paper, representing the views and general feelings of the Members of that Club.</w:t>
      </w:r>
    </w:p>
    <w:p w14:paraId="2B84EB70" w14:textId="77777777" w:rsidR="00FF4F1D" w:rsidRPr="00E11FB2" w:rsidRDefault="00FF4F1D" w:rsidP="00FF4F1D">
      <w:pPr>
        <w:pStyle w:val="ListParagraph"/>
        <w:rPr>
          <w:rFonts w:ascii="Arial" w:hAnsi="Arial" w:cs="Arial"/>
        </w:rPr>
      </w:pPr>
    </w:p>
    <w:p w14:paraId="2548F7DD" w14:textId="77777777" w:rsidR="00FF4F1D" w:rsidRPr="00E11FB2" w:rsidRDefault="00FF4F1D" w:rsidP="00FF4F1D">
      <w:pPr>
        <w:ind w:left="720"/>
        <w:rPr>
          <w:rFonts w:ascii="Arial" w:hAnsi="Arial" w:cs="Arial"/>
        </w:rPr>
      </w:pPr>
      <w:r w:rsidRPr="00E11FB2">
        <w:rPr>
          <w:rFonts w:ascii="Arial" w:hAnsi="Arial" w:cs="Arial"/>
        </w:rPr>
        <w:t>This follows a meeting of the OTC on 29</w:t>
      </w:r>
      <w:r w:rsidRPr="00E11FB2">
        <w:rPr>
          <w:rFonts w:ascii="Arial" w:hAnsi="Arial" w:cs="Arial"/>
          <w:vertAlign w:val="superscript"/>
        </w:rPr>
        <w:t>th</w:t>
      </w:r>
      <w:r w:rsidRPr="00E11FB2">
        <w:rPr>
          <w:rFonts w:ascii="Arial" w:hAnsi="Arial" w:cs="Arial"/>
        </w:rPr>
        <w:t xml:space="preserve"> April 2026, when it was agreed to undertake a “Feasibility and Re-development Strategy” for Oakham’s sports facilities.</w:t>
      </w:r>
    </w:p>
    <w:p w14:paraId="7B599A65" w14:textId="77777777" w:rsidR="00FF4F1D" w:rsidRPr="00E11FB2" w:rsidRDefault="00FF4F1D" w:rsidP="00FF4F1D">
      <w:pPr>
        <w:ind w:left="720"/>
        <w:rPr>
          <w:rFonts w:ascii="Arial" w:hAnsi="Arial" w:cs="Arial"/>
        </w:rPr>
      </w:pPr>
    </w:p>
    <w:p w14:paraId="37850EFA" w14:textId="77777777" w:rsidR="00FF4F1D" w:rsidRPr="00E11FB2" w:rsidRDefault="00FF4F1D" w:rsidP="00FF4F1D">
      <w:pPr>
        <w:ind w:left="720"/>
        <w:rPr>
          <w:rFonts w:ascii="Arial" w:hAnsi="Arial" w:cs="Arial"/>
        </w:rPr>
      </w:pPr>
      <w:r w:rsidRPr="00E11FB2">
        <w:rPr>
          <w:rFonts w:ascii="Arial" w:hAnsi="Arial" w:cs="Arial"/>
        </w:rPr>
        <w:t>May I say from the outset that we, as a Club, were disappointed that we were not given advance notice of the Council’s intentions to change the landscape of Council owned land at The Vale in Oakham.  Given that we have held the lease for many years, one might have thought, out of courtesy, the club would have been informed of the Council’s intentions.</w:t>
      </w:r>
    </w:p>
    <w:p w14:paraId="069C5115" w14:textId="77777777" w:rsidR="00FF4F1D" w:rsidRPr="00E11FB2" w:rsidRDefault="00FF4F1D" w:rsidP="00FF4F1D">
      <w:pPr>
        <w:rPr>
          <w:rFonts w:ascii="Arial" w:hAnsi="Arial" w:cs="Arial"/>
        </w:rPr>
      </w:pPr>
    </w:p>
    <w:p w14:paraId="35DF5850" w14:textId="77777777" w:rsidR="00FF4F1D" w:rsidRPr="00E11FB2" w:rsidRDefault="00FF4F1D" w:rsidP="00FF4F1D">
      <w:pPr>
        <w:pStyle w:val="ListParagraph"/>
        <w:numPr>
          <w:ilvl w:val="0"/>
          <w:numId w:val="20"/>
        </w:numPr>
        <w:spacing w:line="278" w:lineRule="auto"/>
        <w:ind w:hanging="720"/>
        <w:rPr>
          <w:rFonts w:ascii="Arial" w:hAnsi="Arial" w:cs="Arial"/>
        </w:rPr>
      </w:pPr>
      <w:r w:rsidRPr="00E11FB2">
        <w:rPr>
          <w:rFonts w:ascii="Arial" w:hAnsi="Arial" w:cs="Arial"/>
          <w:b/>
          <w:bCs/>
        </w:rPr>
        <w:t>CLUB HISTORY:</w:t>
      </w:r>
      <w:r w:rsidRPr="00E11FB2">
        <w:rPr>
          <w:rFonts w:ascii="Arial" w:hAnsi="Arial" w:cs="Arial"/>
        </w:rPr>
        <w:t xml:space="preserve">       Mr Chairman and fellow councillors, it might be useful, for your consideration, to understand the very proud history of our Club.</w:t>
      </w:r>
    </w:p>
    <w:p w14:paraId="544BCC0E" w14:textId="77777777" w:rsidR="00FF4F1D" w:rsidRPr="00E11FB2" w:rsidRDefault="00FF4F1D" w:rsidP="00FF4F1D">
      <w:pPr>
        <w:ind w:left="720"/>
        <w:rPr>
          <w:rFonts w:ascii="Arial" w:hAnsi="Arial" w:cs="Arial"/>
        </w:rPr>
      </w:pPr>
    </w:p>
    <w:p w14:paraId="7AE00A80" w14:textId="77777777" w:rsidR="00FF4F1D" w:rsidRPr="00E11FB2" w:rsidRDefault="00FF4F1D" w:rsidP="00FF4F1D">
      <w:pPr>
        <w:pStyle w:val="ListParagraph"/>
        <w:numPr>
          <w:ilvl w:val="0"/>
          <w:numId w:val="21"/>
        </w:numPr>
        <w:spacing w:line="278" w:lineRule="auto"/>
        <w:rPr>
          <w:rFonts w:ascii="Arial" w:hAnsi="Arial" w:cs="Arial"/>
        </w:rPr>
      </w:pPr>
      <w:r w:rsidRPr="00E11FB2">
        <w:rPr>
          <w:rFonts w:ascii="Arial" w:hAnsi="Arial" w:cs="Arial"/>
        </w:rPr>
        <w:t>The Club was formed in 1910, so is now in its 116</w:t>
      </w:r>
      <w:r w:rsidRPr="00E11FB2">
        <w:rPr>
          <w:rFonts w:ascii="Arial" w:hAnsi="Arial" w:cs="Arial"/>
          <w:vertAlign w:val="superscript"/>
        </w:rPr>
        <w:t>th</w:t>
      </w:r>
      <w:r w:rsidRPr="00E11FB2">
        <w:rPr>
          <w:rFonts w:ascii="Arial" w:hAnsi="Arial" w:cs="Arial"/>
        </w:rPr>
        <w:t xml:space="preserve"> year of existence.</w:t>
      </w:r>
    </w:p>
    <w:p w14:paraId="7FFFD365" w14:textId="77777777" w:rsidR="00FF4F1D" w:rsidRPr="00E11FB2" w:rsidRDefault="00FF4F1D" w:rsidP="00FF4F1D">
      <w:pPr>
        <w:pStyle w:val="ListParagraph"/>
        <w:ind w:left="1080"/>
        <w:rPr>
          <w:rFonts w:ascii="Arial" w:hAnsi="Arial" w:cs="Arial"/>
        </w:rPr>
      </w:pPr>
    </w:p>
    <w:p w14:paraId="145DD67C" w14:textId="77777777" w:rsidR="00FF4F1D" w:rsidRPr="00E11FB2" w:rsidRDefault="00FF4F1D" w:rsidP="00FF4F1D">
      <w:pPr>
        <w:pStyle w:val="ListParagraph"/>
        <w:numPr>
          <w:ilvl w:val="0"/>
          <w:numId w:val="21"/>
        </w:numPr>
        <w:spacing w:line="278" w:lineRule="auto"/>
        <w:rPr>
          <w:rFonts w:ascii="Arial" w:hAnsi="Arial" w:cs="Arial"/>
        </w:rPr>
      </w:pPr>
      <w:r w:rsidRPr="00E11FB2">
        <w:rPr>
          <w:rFonts w:ascii="Arial" w:hAnsi="Arial" w:cs="Arial"/>
        </w:rPr>
        <w:t>It is a most friendly and welcoming Club.</w:t>
      </w:r>
    </w:p>
    <w:p w14:paraId="6EFA1235" w14:textId="77777777" w:rsidR="00FF4F1D" w:rsidRPr="00E11FB2" w:rsidRDefault="00FF4F1D" w:rsidP="00FF4F1D">
      <w:pPr>
        <w:rPr>
          <w:rFonts w:ascii="Arial" w:hAnsi="Arial" w:cs="Arial"/>
        </w:rPr>
      </w:pPr>
    </w:p>
    <w:p w14:paraId="0A99802E" w14:textId="77777777" w:rsidR="00FF4F1D" w:rsidRPr="00E11FB2" w:rsidRDefault="00FF4F1D" w:rsidP="00FF4F1D">
      <w:pPr>
        <w:pStyle w:val="ListParagraph"/>
        <w:numPr>
          <w:ilvl w:val="0"/>
          <w:numId w:val="21"/>
        </w:numPr>
        <w:spacing w:line="278" w:lineRule="auto"/>
        <w:rPr>
          <w:rFonts w:ascii="Arial" w:hAnsi="Arial" w:cs="Arial"/>
        </w:rPr>
      </w:pPr>
      <w:r w:rsidRPr="00E11FB2">
        <w:rPr>
          <w:rFonts w:ascii="Arial" w:hAnsi="Arial" w:cs="Arial"/>
        </w:rPr>
        <w:t>We have a strong membership of over 100 members.</w:t>
      </w:r>
    </w:p>
    <w:p w14:paraId="3DD7212E" w14:textId="77777777" w:rsidR="00FF4F1D" w:rsidRPr="00E11FB2" w:rsidRDefault="00FF4F1D" w:rsidP="00FF4F1D">
      <w:pPr>
        <w:rPr>
          <w:rFonts w:ascii="Arial" w:hAnsi="Arial" w:cs="Arial"/>
        </w:rPr>
      </w:pPr>
    </w:p>
    <w:p w14:paraId="0120AB98" w14:textId="77777777" w:rsidR="00FF4F1D" w:rsidRPr="00E11FB2" w:rsidRDefault="00FF4F1D" w:rsidP="00FF4F1D">
      <w:pPr>
        <w:pStyle w:val="ListParagraph"/>
        <w:numPr>
          <w:ilvl w:val="0"/>
          <w:numId w:val="21"/>
        </w:numPr>
        <w:spacing w:line="278" w:lineRule="auto"/>
        <w:rPr>
          <w:rFonts w:ascii="Arial" w:hAnsi="Arial" w:cs="Arial"/>
        </w:rPr>
      </w:pPr>
      <w:r w:rsidRPr="00E11FB2">
        <w:rPr>
          <w:rFonts w:ascii="Arial" w:hAnsi="Arial" w:cs="Arial"/>
        </w:rPr>
        <w:t>We have Open Days every year, the next being on Saturday 16</w:t>
      </w:r>
      <w:r w:rsidRPr="00E11FB2">
        <w:rPr>
          <w:rFonts w:ascii="Arial" w:hAnsi="Arial" w:cs="Arial"/>
          <w:vertAlign w:val="superscript"/>
        </w:rPr>
        <w:t>th</w:t>
      </w:r>
      <w:r w:rsidRPr="00E11FB2">
        <w:rPr>
          <w:rFonts w:ascii="Arial" w:hAnsi="Arial" w:cs="Arial"/>
        </w:rPr>
        <w:t xml:space="preserve"> May, when, as always new members are recruited.</w:t>
      </w:r>
    </w:p>
    <w:p w14:paraId="5D639D70" w14:textId="77777777" w:rsidR="00FF4F1D" w:rsidRPr="00E11FB2" w:rsidRDefault="00FF4F1D" w:rsidP="00FF4F1D">
      <w:pPr>
        <w:rPr>
          <w:rFonts w:ascii="Arial" w:hAnsi="Arial" w:cs="Arial"/>
        </w:rPr>
      </w:pPr>
    </w:p>
    <w:p w14:paraId="519BCCDF" w14:textId="77777777" w:rsidR="00FF4F1D" w:rsidRPr="00E11FB2" w:rsidRDefault="00FF4F1D" w:rsidP="00FF4F1D">
      <w:pPr>
        <w:pStyle w:val="ListParagraph"/>
        <w:numPr>
          <w:ilvl w:val="0"/>
          <w:numId w:val="21"/>
        </w:numPr>
        <w:spacing w:line="278" w:lineRule="auto"/>
        <w:rPr>
          <w:rFonts w:ascii="Arial" w:hAnsi="Arial" w:cs="Arial"/>
        </w:rPr>
      </w:pPr>
      <w:r w:rsidRPr="00E11FB2">
        <w:rPr>
          <w:rFonts w:ascii="Arial" w:hAnsi="Arial" w:cs="Arial"/>
        </w:rPr>
        <w:t>We encourage all genders and age groups alike, although the majority of our members are of the ‘older generation’ of the Town.  It is beneficial for both physical and mental health, friendship and combats loneliness.</w:t>
      </w:r>
    </w:p>
    <w:p w14:paraId="610F5DA1" w14:textId="77777777" w:rsidR="00FF4F1D" w:rsidRPr="00E11FB2" w:rsidRDefault="00FF4F1D" w:rsidP="00FF4F1D">
      <w:pPr>
        <w:rPr>
          <w:rFonts w:ascii="Arial" w:hAnsi="Arial" w:cs="Arial"/>
        </w:rPr>
      </w:pPr>
    </w:p>
    <w:p w14:paraId="2587C26E" w14:textId="77777777" w:rsidR="00FF4F1D" w:rsidRPr="00E11FB2" w:rsidRDefault="00FF4F1D" w:rsidP="00FF4F1D">
      <w:pPr>
        <w:pStyle w:val="ListParagraph"/>
        <w:numPr>
          <w:ilvl w:val="0"/>
          <w:numId w:val="21"/>
        </w:numPr>
        <w:spacing w:line="278" w:lineRule="auto"/>
        <w:rPr>
          <w:rFonts w:ascii="Arial" w:hAnsi="Arial" w:cs="Arial"/>
        </w:rPr>
      </w:pPr>
      <w:r w:rsidRPr="00E11FB2">
        <w:rPr>
          <w:rFonts w:ascii="Arial" w:hAnsi="Arial" w:cs="Arial"/>
        </w:rPr>
        <w:t>The summer season is extremely busy with fixtures involving teams from Rutland and the Leicestershire areas.  Throughout the year we are visited by many hundreds of bowlers and friends from the counties of Rutland, Leicestershire, Lincolnshire and beyond.</w:t>
      </w:r>
    </w:p>
    <w:p w14:paraId="643AC0BD" w14:textId="77777777" w:rsidR="00FF4F1D" w:rsidRPr="00E11FB2" w:rsidRDefault="00FF4F1D" w:rsidP="00FF4F1D">
      <w:pPr>
        <w:pStyle w:val="ListParagraph"/>
        <w:numPr>
          <w:ilvl w:val="0"/>
          <w:numId w:val="21"/>
        </w:numPr>
        <w:spacing w:line="278" w:lineRule="auto"/>
        <w:rPr>
          <w:rFonts w:ascii="Arial" w:hAnsi="Arial" w:cs="Arial"/>
        </w:rPr>
      </w:pPr>
      <w:r w:rsidRPr="00E11FB2">
        <w:rPr>
          <w:rFonts w:ascii="Arial" w:hAnsi="Arial" w:cs="Arial"/>
        </w:rPr>
        <w:lastRenderedPageBreak/>
        <w:t>In previous years fixtures have been arranged with touring sides from within the UK, including prestigious matches against Bowls England, other counties such as Buckinghamshire, Leicestershire, Devon &amp; Norfolk and also a visit from a Scottish touring team. These matches are based on the reputation of our club.</w:t>
      </w:r>
    </w:p>
    <w:p w14:paraId="3D00F724" w14:textId="77777777" w:rsidR="00FF4F1D" w:rsidRPr="00E11FB2" w:rsidRDefault="00FF4F1D" w:rsidP="00FF4F1D">
      <w:pPr>
        <w:pStyle w:val="ListParagraph"/>
        <w:ind w:left="1080"/>
        <w:rPr>
          <w:rFonts w:ascii="Arial" w:hAnsi="Arial" w:cs="Arial"/>
        </w:rPr>
      </w:pPr>
    </w:p>
    <w:p w14:paraId="6915E9CE" w14:textId="77777777" w:rsidR="00FF4F1D" w:rsidRPr="00E11FB2" w:rsidRDefault="00FF4F1D" w:rsidP="00FF4F1D">
      <w:pPr>
        <w:pStyle w:val="ListParagraph"/>
        <w:numPr>
          <w:ilvl w:val="0"/>
          <w:numId w:val="21"/>
        </w:numPr>
        <w:spacing w:line="278" w:lineRule="auto"/>
        <w:rPr>
          <w:rFonts w:ascii="Arial" w:hAnsi="Arial" w:cs="Arial"/>
        </w:rPr>
      </w:pPr>
      <w:r w:rsidRPr="00E11FB2">
        <w:rPr>
          <w:rFonts w:ascii="Arial" w:hAnsi="Arial" w:cs="Arial"/>
        </w:rPr>
        <w:t>Next year we have a fixture arranged with a team from Disability Bowls England and are greatly looking forward to their visit.</w:t>
      </w:r>
    </w:p>
    <w:p w14:paraId="08B779DA" w14:textId="77777777" w:rsidR="00FF4F1D" w:rsidRPr="00E11FB2" w:rsidRDefault="00FF4F1D" w:rsidP="00FF4F1D">
      <w:pPr>
        <w:rPr>
          <w:rFonts w:ascii="Arial" w:hAnsi="Arial" w:cs="Arial"/>
        </w:rPr>
      </w:pPr>
    </w:p>
    <w:p w14:paraId="01CA56E6" w14:textId="77777777" w:rsidR="00FF4F1D" w:rsidRPr="00E11FB2" w:rsidRDefault="00FF4F1D" w:rsidP="00FF4F1D">
      <w:pPr>
        <w:pStyle w:val="ListParagraph"/>
        <w:numPr>
          <w:ilvl w:val="0"/>
          <w:numId w:val="21"/>
        </w:numPr>
        <w:spacing w:line="278" w:lineRule="auto"/>
        <w:rPr>
          <w:rFonts w:ascii="Arial" w:hAnsi="Arial" w:cs="Arial"/>
        </w:rPr>
      </w:pPr>
      <w:r w:rsidRPr="00E11FB2">
        <w:rPr>
          <w:rFonts w:ascii="Arial" w:hAnsi="Arial" w:cs="Arial"/>
        </w:rPr>
        <w:t xml:space="preserve">We have adapted our bowling green to enable disabled people to participate in our sport, and we are very proud that one of our members is a Disability Bowls England International player.  </w:t>
      </w:r>
    </w:p>
    <w:p w14:paraId="4A745998" w14:textId="77777777" w:rsidR="00FF4F1D" w:rsidRPr="00E11FB2" w:rsidRDefault="00FF4F1D" w:rsidP="00FF4F1D">
      <w:pPr>
        <w:pStyle w:val="ListParagraph"/>
        <w:rPr>
          <w:rFonts w:ascii="Arial" w:hAnsi="Arial" w:cs="Arial"/>
        </w:rPr>
      </w:pPr>
    </w:p>
    <w:p w14:paraId="6C9E0438" w14:textId="77777777" w:rsidR="00FF4F1D" w:rsidRPr="00E11FB2" w:rsidRDefault="00FF4F1D" w:rsidP="00FF4F1D">
      <w:pPr>
        <w:pStyle w:val="ListParagraph"/>
        <w:numPr>
          <w:ilvl w:val="0"/>
          <w:numId w:val="21"/>
        </w:numPr>
        <w:spacing w:line="278" w:lineRule="auto"/>
        <w:rPr>
          <w:rFonts w:ascii="Arial" w:hAnsi="Arial" w:cs="Arial"/>
        </w:rPr>
      </w:pPr>
      <w:r w:rsidRPr="00E11FB2">
        <w:rPr>
          <w:rFonts w:ascii="Arial" w:hAnsi="Arial" w:cs="Arial"/>
        </w:rPr>
        <w:t>Some of our matches are arranged specifically to raise funds for various local charities, EMICS, Air Ambulance and Heart Foundation, for which we have attained a highly favourable reputation.</w:t>
      </w:r>
    </w:p>
    <w:p w14:paraId="0514CDAF" w14:textId="77777777" w:rsidR="00FF4F1D" w:rsidRPr="00E11FB2" w:rsidRDefault="00FF4F1D" w:rsidP="00FF4F1D">
      <w:pPr>
        <w:rPr>
          <w:rFonts w:ascii="Arial" w:hAnsi="Arial" w:cs="Arial"/>
        </w:rPr>
      </w:pPr>
    </w:p>
    <w:p w14:paraId="0A237770" w14:textId="77777777" w:rsidR="00FF4F1D" w:rsidRPr="00E11FB2" w:rsidRDefault="00FF4F1D" w:rsidP="00FF4F1D">
      <w:pPr>
        <w:pStyle w:val="ListParagraph"/>
        <w:numPr>
          <w:ilvl w:val="0"/>
          <w:numId w:val="21"/>
        </w:numPr>
        <w:spacing w:line="278" w:lineRule="auto"/>
        <w:rPr>
          <w:rFonts w:ascii="Arial" w:hAnsi="Arial" w:cs="Arial"/>
        </w:rPr>
      </w:pPr>
      <w:r w:rsidRPr="00E11FB2">
        <w:rPr>
          <w:rFonts w:ascii="Arial" w:hAnsi="Arial" w:cs="Arial"/>
        </w:rPr>
        <w:t>Other social events are held throughout the year for members, family and friends.</w:t>
      </w:r>
    </w:p>
    <w:p w14:paraId="0DA9B465" w14:textId="77777777" w:rsidR="00FF4F1D" w:rsidRPr="00E11FB2" w:rsidRDefault="00FF4F1D" w:rsidP="00FF4F1D">
      <w:pPr>
        <w:rPr>
          <w:rFonts w:ascii="Arial" w:hAnsi="Arial" w:cs="Arial"/>
        </w:rPr>
      </w:pPr>
    </w:p>
    <w:p w14:paraId="427A3CB7" w14:textId="77777777" w:rsidR="00FF4F1D" w:rsidRPr="00E11FB2" w:rsidRDefault="00FF4F1D" w:rsidP="00FF4F1D">
      <w:pPr>
        <w:pStyle w:val="ListParagraph"/>
        <w:numPr>
          <w:ilvl w:val="0"/>
          <w:numId w:val="21"/>
        </w:numPr>
        <w:spacing w:line="278" w:lineRule="auto"/>
        <w:rPr>
          <w:rFonts w:ascii="Arial" w:hAnsi="Arial" w:cs="Arial"/>
        </w:rPr>
      </w:pPr>
      <w:r w:rsidRPr="00E11FB2">
        <w:rPr>
          <w:rFonts w:ascii="Arial" w:hAnsi="Arial" w:cs="Arial"/>
        </w:rPr>
        <w:t>From the points highlighted, you can see how much this benefits the local community and especially the town of Oakham.</w:t>
      </w:r>
    </w:p>
    <w:p w14:paraId="667810E5" w14:textId="77777777" w:rsidR="00FF4F1D" w:rsidRPr="00E11FB2" w:rsidRDefault="00FF4F1D" w:rsidP="00FF4F1D">
      <w:pPr>
        <w:rPr>
          <w:rFonts w:ascii="Arial" w:hAnsi="Arial" w:cs="Arial"/>
        </w:rPr>
      </w:pPr>
    </w:p>
    <w:p w14:paraId="272D07EC" w14:textId="77777777" w:rsidR="00FF4F1D" w:rsidRPr="00E11FB2" w:rsidRDefault="00FF4F1D" w:rsidP="00FF4F1D">
      <w:pPr>
        <w:pStyle w:val="ListParagraph"/>
        <w:numPr>
          <w:ilvl w:val="0"/>
          <w:numId w:val="20"/>
        </w:numPr>
        <w:spacing w:line="278" w:lineRule="auto"/>
        <w:ind w:hanging="720"/>
        <w:rPr>
          <w:rFonts w:ascii="Arial" w:hAnsi="Arial" w:cs="Arial"/>
          <w:b/>
          <w:bCs/>
        </w:rPr>
      </w:pPr>
      <w:r w:rsidRPr="00E11FB2">
        <w:rPr>
          <w:rFonts w:ascii="Arial" w:hAnsi="Arial" w:cs="Arial"/>
          <w:b/>
          <w:bCs/>
        </w:rPr>
        <w:t>CLUBHOUSE &amp; GROUNDS</w:t>
      </w:r>
    </w:p>
    <w:p w14:paraId="05959D57" w14:textId="77777777" w:rsidR="00FF4F1D" w:rsidRPr="00E11FB2" w:rsidRDefault="00FF4F1D" w:rsidP="00FF4F1D">
      <w:pPr>
        <w:pStyle w:val="ListParagraph"/>
        <w:rPr>
          <w:rFonts w:ascii="Arial" w:hAnsi="Arial" w:cs="Arial"/>
        </w:rPr>
      </w:pPr>
    </w:p>
    <w:p w14:paraId="57C1B359"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The clubhouse is maintained to a high standard by club members.</w:t>
      </w:r>
    </w:p>
    <w:p w14:paraId="3D0A45A2" w14:textId="77777777" w:rsidR="00FF4F1D" w:rsidRPr="00E11FB2" w:rsidRDefault="00FF4F1D" w:rsidP="00FF4F1D">
      <w:pPr>
        <w:pStyle w:val="ListParagraph"/>
        <w:ind w:left="1134"/>
        <w:rPr>
          <w:rFonts w:ascii="Arial" w:hAnsi="Arial" w:cs="Arial"/>
        </w:rPr>
      </w:pPr>
    </w:p>
    <w:p w14:paraId="4E1E2BB2"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In recent times we have laid a new floor, installed a new boiler and fitted new blinds.  These improvements have cost in the region of £20,000 and all paid for by the Club at no cost to the Council.</w:t>
      </w:r>
    </w:p>
    <w:p w14:paraId="767F2F51" w14:textId="77777777" w:rsidR="00FF4F1D" w:rsidRPr="00E11FB2" w:rsidRDefault="00FF4F1D" w:rsidP="00FF4F1D">
      <w:pPr>
        <w:rPr>
          <w:rFonts w:ascii="Arial" w:hAnsi="Arial" w:cs="Arial"/>
        </w:rPr>
      </w:pPr>
    </w:p>
    <w:p w14:paraId="08472699"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A recent survey conducted by the Council in 2025 confirmed that the Club is well maintained and the Council was impressed by its findings.</w:t>
      </w:r>
    </w:p>
    <w:p w14:paraId="2CA06BEA" w14:textId="77777777" w:rsidR="00FF4F1D" w:rsidRPr="00E11FB2" w:rsidRDefault="00FF4F1D" w:rsidP="00FF4F1D">
      <w:pPr>
        <w:pStyle w:val="ListParagraph"/>
        <w:rPr>
          <w:rFonts w:ascii="Arial" w:hAnsi="Arial" w:cs="Arial"/>
        </w:rPr>
      </w:pPr>
    </w:p>
    <w:p w14:paraId="2158A98E"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We maintain the green to a high standard covering all costs in the region of £8000 per annum and last year purchased new machinery in excess of £10,000. The location of the green and its facilities are admired by all who visit the Club and is the envy of many teams.</w:t>
      </w:r>
    </w:p>
    <w:p w14:paraId="616D733E" w14:textId="77777777" w:rsidR="00FF4F1D" w:rsidRPr="00E11FB2" w:rsidRDefault="00FF4F1D" w:rsidP="00FF4F1D">
      <w:pPr>
        <w:rPr>
          <w:rFonts w:ascii="Arial" w:hAnsi="Arial" w:cs="Arial"/>
          <w:b/>
          <w:bCs/>
        </w:rPr>
      </w:pPr>
    </w:p>
    <w:p w14:paraId="3EEAF661"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We remain an independent Club and are totally committed to being so.</w:t>
      </w:r>
    </w:p>
    <w:p w14:paraId="56FAAD72" w14:textId="77777777" w:rsidR="00FF4F1D" w:rsidRPr="00E11FB2" w:rsidRDefault="00FF4F1D" w:rsidP="00FF4F1D">
      <w:pPr>
        <w:pStyle w:val="ListParagraph"/>
        <w:rPr>
          <w:rFonts w:ascii="Arial" w:hAnsi="Arial" w:cs="Arial"/>
        </w:rPr>
      </w:pPr>
    </w:p>
    <w:p w14:paraId="69DCCFD2" w14:textId="77777777" w:rsidR="00FF4F1D" w:rsidRPr="00E11FB2" w:rsidRDefault="00FF4F1D" w:rsidP="00FF4F1D">
      <w:pPr>
        <w:pStyle w:val="ListParagraph"/>
        <w:ind w:left="1134"/>
        <w:rPr>
          <w:rFonts w:ascii="Arial" w:hAnsi="Arial" w:cs="Arial"/>
        </w:rPr>
      </w:pPr>
    </w:p>
    <w:p w14:paraId="571D8A39" w14:textId="77777777" w:rsidR="00FF4F1D" w:rsidRPr="00E11FB2" w:rsidRDefault="00FF4F1D" w:rsidP="00FF4F1D">
      <w:pPr>
        <w:pStyle w:val="ListParagraph"/>
        <w:ind w:left="1134"/>
        <w:rPr>
          <w:rFonts w:ascii="Arial" w:hAnsi="Arial" w:cs="Arial"/>
        </w:rPr>
      </w:pPr>
    </w:p>
    <w:p w14:paraId="234C8BDE" w14:textId="77777777" w:rsidR="00FF4F1D" w:rsidRPr="00E11FB2" w:rsidRDefault="00FF4F1D" w:rsidP="00FF4F1D">
      <w:pPr>
        <w:pStyle w:val="ListParagraph"/>
        <w:ind w:hanging="862"/>
        <w:rPr>
          <w:rFonts w:ascii="Arial" w:hAnsi="Arial" w:cs="Arial"/>
        </w:rPr>
      </w:pPr>
    </w:p>
    <w:p w14:paraId="4A9E9159" w14:textId="77777777" w:rsidR="00FF4F1D" w:rsidRPr="00E11FB2" w:rsidRDefault="00FF4F1D" w:rsidP="00FF4F1D">
      <w:pPr>
        <w:pStyle w:val="ListParagraph"/>
        <w:numPr>
          <w:ilvl w:val="0"/>
          <w:numId w:val="20"/>
        </w:numPr>
        <w:spacing w:line="278" w:lineRule="auto"/>
        <w:ind w:hanging="720"/>
        <w:rPr>
          <w:rFonts w:ascii="Arial" w:hAnsi="Arial" w:cs="Arial"/>
          <w:b/>
          <w:bCs/>
        </w:rPr>
      </w:pPr>
      <w:r w:rsidRPr="00E11FB2">
        <w:rPr>
          <w:rFonts w:ascii="Arial" w:hAnsi="Arial" w:cs="Arial"/>
          <w:b/>
          <w:bCs/>
        </w:rPr>
        <w:t>CONSIDERATIONS AND DELIBERATIONS</w:t>
      </w:r>
    </w:p>
    <w:p w14:paraId="403AEB08" w14:textId="77777777" w:rsidR="00FF4F1D" w:rsidRPr="00E11FB2" w:rsidRDefault="00FF4F1D" w:rsidP="00FF4F1D">
      <w:pPr>
        <w:pStyle w:val="ListParagraph"/>
        <w:rPr>
          <w:rFonts w:ascii="Arial" w:hAnsi="Arial" w:cs="Arial"/>
          <w:b/>
          <w:bCs/>
        </w:rPr>
      </w:pPr>
    </w:p>
    <w:p w14:paraId="2F577ABB" w14:textId="77777777" w:rsidR="00FF4F1D" w:rsidRPr="00E11FB2" w:rsidRDefault="00FF4F1D" w:rsidP="00FF4F1D">
      <w:pPr>
        <w:pStyle w:val="ListParagraph"/>
        <w:rPr>
          <w:rFonts w:ascii="Arial" w:hAnsi="Arial" w:cs="Arial"/>
        </w:rPr>
      </w:pPr>
      <w:r w:rsidRPr="00E11FB2">
        <w:rPr>
          <w:rFonts w:ascii="Arial" w:hAnsi="Arial" w:cs="Arial"/>
        </w:rPr>
        <w:t>We ask what considerations were given to such an important matter?</w:t>
      </w:r>
    </w:p>
    <w:p w14:paraId="4A0C3631" w14:textId="77777777" w:rsidR="00FF4F1D" w:rsidRPr="00E11FB2" w:rsidRDefault="00FF4F1D" w:rsidP="00FF4F1D">
      <w:pPr>
        <w:pStyle w:val="ListParagraph"/>
        <w:ind w:left="1134"/>
        <w:rPr>
          <w:rFonts w:ascii="Arial" w:hAnsi="Arial" w:cs="Arial"/>
        </w:rPr>
      </w:pPr>
    </w:p>
    <w:p w14:paraId="5187E2F8"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May I say, following a publication by the Local Democracy Reporter on Friday last, that this proposed project appears to be driven by just two of your Councillors, one of whom acted as Deputy Chairman, when this decision was made.  Further, and not surprisingly, he had the casting vote when the Town Council were undecided in their decision.  It really begs the question, is it really right that a minority of Councillors can determine what is best for the people of Oakham.</w:t>
      </w:r>
    </w:p>
    <w:p w14:paraId="651B36E2" w14:textId="77777777" w:rsidR="00FF4F1D" w:rsidRPr="00E11FB2" w:rsidRDefault="00FF4F1D" w:rsidP="00FF4F1D">
      <w:pPr>
        <w:pStyle w:val="ListParagraph"/>
        <w:rPr>
          <w:rFonts w:ascii="Arial" w:hAnsi="Arial" w:cs="Arial"/>
        </w:rPr>
      </w:pPr>
    </w:p>
    <w:p w14:paraId="6015606E"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 xml:space="preserve">It is noted from the Extraordinary meeting that 2 Councillors voted in favour of the item under consideration, 2 Abstained and 1 voted Against.  May we respectfully appeal to those Councillors who Abstained, to seriously consider their future options on such an important matter and register any future vote for the benefit of the Townspeople of Oakham.  </w:t>
      </w:r>
    </w:p>
    <w:p w14:paraId="2F213E1E" w14:textId="77777777" w:rsidR="00FF4F1D" w:rsidRPr="00E11FB2" w:rsidRDefault="00FF4F1D" w:rsidP="00FF4F1D">
      <w:pPr>
        <w:pStyle w:val="ListParagraph"/>
        <w:ind w:left="1134"/>
        <w:rPr>
          <w:rFonts w:ascii="Arial" w:hAnsi="Arial" w:cs="Arial"/>
        </w:rPr>
      </w:pPr>
    </w:p>
    <w:p w14:paraId="2958DCCB"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Further, has the feasibility study gone out to tender?</w:t>
      </w:r>
    </w:p>
    <w:p w14:paraId="511B0DB2" w14:textId="77777777" w:rsidR="00FF4F1D" w:rsidRPr="00E11FB2" w:rsidRDefault="00FF4F1D" w:rsidP="00FF4F1D">
      <w:pPr>
        <w:rPr>
          <w:rFonts w:ascii="Arial" w:hAnsi="Arial" w:cs="Arial"/>
        </w:rPr>
      </w:pPr>
    </w:p>
    <w:p w14:paraId="15E9371D"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The cost involved for such a study has been estimated as £25,000.  Surely this could be better spent in assisting the adjoining Tennis Club, who submitted a report to the Oakham Town Council in 2024, seeking your financial support to replace their pavilion.  That would be money well spent, rather than another report, which achieves nothing physical.</w:t>
      </w:r>
    </w:p>
    <w:p w14:paraId="2EF41805" w14:textId="77777777" w:rsidR="00FF4F1D" w:rsidRPr="00E11FB2" w:rsidRDefault="00FF4F1D" w:rsidP="00FF4F1D">
      <w:pPr>
        <w:rPr>
          <w:rFonts w:ascii="Arial" w:hAnsi="Arial" w:cs="Arial"/>
        </w:rPr>
      </w:pPr>
    </w:p>
    <w:p w14:paraId="654A5267"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Do you agree that we have an agreement from the Town Council meeting held on 13</w:t>
      </w:r>
      <w:r w:rsidRPr="00E11FB2">
        <w:rPr>
          <w:rFonts w:ascii="Arial" w:hAnsi="Arial" w:cs="Arial"/>
          <w:vertAlign w:val="superscript"/>
        </w:rPr>
        <w:t>th</w:t>
      </w:r>
      <w:r w:rsidRPr="00E11FB2">
        <w:rPr>
          <w:rFonts w:ascii="Arial" w:hAnsi="Arial" w:cs="Arial"/>
        </w:rPr>
        <w:t xml:space="preserve"> February 2019, to extend our lease until 2038?   This letter was signed by Alison Greaves, Town Clark, dated 28</w:t>
      </w:r>
      <w:r w:rsidRPr="00E11FB2">
        <w:rPr>
          <w:rFonts w:ascii="Arial" w:hAnsi="Arial" w:cs="Arial"/>
          <w:vertAlign w:val="superscript"/>
        </w:rPr>
        <w:t>th</w:t>
      </w:r>
      <w:r w:rsidRPr="00E11FB2">
        <w:rPr>
          <w:rFonts w:ascii="Arial" w:hAnsi="Arial" w:cs="Arial"/>
        </w:rPr>
        <w:t xml:space="preserve"> May 2019.</w:t>
      </w:r>
    </w:p>
    <w:p w14:paraId="6F482A68" w14:textId="77777777" w:rsidR="00FF4F1D" w:rsidRPr="00E11FB2" w:rsidRDefault="00FF4F1D" w:rsidP="00FF4F1D">
      <w:pPr>
        <w:rPr>
          <w:rFonts w:ascii="Arial" w:hAnsi="Arial" w:cs="Arial"/>
        </w:rPr>
      </w:pPr>
    </w:p>
    <w:p w14:paraId="3E8FD4B0"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May we please have a copy of the Land Deeds for the land we occupy?</w:t>
      </w:r>
    </w:p>
    <w:p w14:paraId="2EDF35FC" w14:textId="77777777" w:rsidR="00FF4F1D" w:rsidRPr="00E11FB2" w:rsidRDefault="00FF4F1D" w:rsidP="00FF4F1D">
      <w:pPr>
        <w:rPr>
          <w:rFonts w:ascii="Arial" w:hAnsi="Arial" w:cs="Arial"/>
        </w:rPr>
      </w:pPr>
    </w:p>
    <w:p w14:paraId="4426DA6A"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It is understood that when the owner of the land, Mr Charles Matkin, former local and very much respected businessman, sold/donated the land in question, his intention was that the ground should be kept for sporting facilities.</w:t>
      </w:r>
    </w:p>
    <w:p w14:paraId="2195F47E" w14:textId="77777777" w:rsidR="00FF4F1D" w:rsidRPr="00E11FB2" w:rsidRDefault="00FF4F1D" w:rsidP="00FF4F1D">
      <w:pPr>
        <w:pStyle w:val="ListParagraph"/>
        <w:ind w:left="1134"/>
        <w:rPr>
          <w:rFonts w:ascii="Arial" w:hAnsi="Arial" w:cs="Arial"/>
        </w:rPr>
      </w:pPr>
    </w:p>
    <w:p w14:paraId="10D15367"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Another consideration, way back in 2005, was that the land was potentially a flood plain and therefore unsuitable for housing.</w:t>
      </w:r>
    </w:p>
    <w:p w14:paraId="497950C9" w14:textId="77777777" w:rsidR="00FF4F1D" w:rsidRPr="00E11FB2" w:rsidRDefault="00FF4F1D" w:rsidP="00FF4F1D">
      <w:pPr>
        <w:pStyle w:val="ListParagraph"/>
        <w:rPr>
          <w:rFonts w:ascii="Arial" w:hAnsi="Arial" w:cs="Arial"/>
        </w:rPr>
      </w:pPr>
    </w:p>
    <w:p w14:paraId="4E1D1BF7"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If the council remove us from the ground, are they going to relocate us and provide first class facilities as we have now?  We want to remain an independent club, one that is always available for members of the public to bowl if they so wished.</w:t>
      </w:r>
    </w:p>
    <w:p w14:paraId="4DC6B09D" w14:textId="77777777" w:rsidR="00FF4F1D" w:rsidRPr="00E11FB2" w:rsidRDefault="00FF4F1D" w:rsidP="00FF4F1D">
      <w:pPr>
        <w:rPr>
          <w:rFonts w:ascii="Arial" w:hAnsi="Arial" w:cs="Arial"/>
          <w:u w:val="single"/>
        </w:rPr>
      </w:pPr>
    </w:p>
    <w:p w14:paraId="5A7267BA" w14:textId="77777777" w:rsidR="00FF4F1D" w:rsidRPr="00E11FB2" w:rsidRDefault="00FF4F1D" w:rsidP="00FF4F1D">
      <w:pPr>
        <w:pStyle w:val="ListParagraph"/>
        <w:numPr>
          <w:ilvl w:val="1"/>
          <w:numId w:val="20"/>
        </w:numPr>
        <w:spacing w:line="278" w:lineRule="auto"/>
        <w:ind w:left="1134" w:hanging="425"/>
        <w:rPr>
          <w:rFonts w:ascii="Arial" w:hAnsi="Arial" w:cs="Arial"/>
          <w:u w:val="single"/>
        </w:rPr>
      </w:pPr>
      <w:r w:rsidRPr="00E11FB2">
        <w:rPr>
          <w:rFonts w:ascii="Arial" w:hAnsi="Arial" w:cs="Arial"/>
        </w:rPr>
        <w:t>I appreciate, Mr Chairman, that you may not be in possession of all the answers sought tonight, and we are more than happy to await your responses.  We also note that this decision was taken in your absence and that full Council members were not present.</w:t>
      </w:r>
    </w:p>
    <w:p w14:paraId="72022B9A" w14:textId="77777777" w:rsidR="00FF4F1D" w:rsidRPr="00E11FB2" w:rsidRDefault="00FF4F1D" w:rsidP="00FF4F1D">
      <w:pPr>
        <w:rPr>
          <w:rFonts w:ascii="Arial" w:hAnsi="Arial" w:cs="Arial"/>
          <w:u w:val="single"/>
        </w:rPr>
      </w:pPr>
    </w:p>
    <w:p w14:paraId="584F9566" w14:textId="77777777" w:rsidR="00FF4F1D" w:rsidRPr="00E11FB2" w:rsidRDefault="00FF4F1D" w:rsidP="00FF4F1D">
      <w:pPr>
        <w:pStyle w:val="ListParagraph"/>
        <w:numPr>
          <w:ilvl w:val="1"/>
          <w:numId w:val="20"/>
        </w:numPr>
        <w:spacing w:line="278" w:lineRule="auto"/>
        <w:ind w:left="1134" w:hanging="425"/>
        <w:rPr>
          <w:rFonts w:ascii="Arial" w:hAnsi="Arial" w:cs="Arial"/>
          <w:u w:val="single"/>
        </w:rPr>
      </w:pPr>
      <w:r w:rsidRPr="00E11FB2">
        <w:rPr>
          <w:rFonts w:ascii="Arial" w:hAnsi="Arial" w:cs="Arial"/>
        </w:rPr>
        <w:t>We warmly extend an invitation to any of the Town Council members to witness firsthand the benefits extended to the local community at our Club.</w:t>
      </w:r>
    </w:p>
    <w:p w14:paraId="00235DF9" w14:textId="77777777" w:rsidR="00FF4F1D" w:rsidRPr="00E11FB2" w:rsidRDefault="00FF4F1D" w:rsidP="00FF4F1D">
      <w:pPr>
        <w:ind w:left="709"/>
        <w:rPr>
          <w:rFonts w:ascii="Arial" w:hAnsi="Arial" w:cs="Arial"/>
          <w:u w:val="single"/>
        </w:rPr>
      </w:pPr>
    </w:p>
    <w:p w14:paraId="67D8CCDB" w14:textId="77777777" w:rsidR="00FF4F1D" w:rsidRPr="00E11FB2" w:rsidRDefault="00FF4F1D" w:rsidP="00FF4F1D">
      <w:pPr>
        <w:pStyle w:val="ListParagraph"/>
        <w:ind w:left="1134"/>
        <w:rPr>
          <w:rFonts w:ascii="Arial" w:hAnsi="Arial" w:cs="Arial"/>
          <w:u w:val="single"/>
        </w:rPr>
      </w:pPr>
    </w:p>
    <w:p w14:paraId="0337DEA2" w14:textId="77777777" w:rsidR="00FF4F1D" w:rsidRPr="00E11FB2" w:rsidRDefault="00FF4F1D" w:rsidP="00FF4F1D">
      <w:pPr>
        <w:pStyle w:val="ListParagraph"/>
        <w:numPr>
          <w:ilvl w:val="0"/>
          <w:numId w:val="20"/>
        </w:numPr>
        <w:spacing w:line="278" w:lineRule="auto"/>
        <w:ind w:hanging="720"/>
        <w:rPr>
          <w:rFonts w:ascii="Arial" w:hAnsi="Arial" w:cs="Arial"/>
          <w:b/>
          <w:bCs/>
        </w:rPr>
      </w:pPr>
      <w:r w:rsidRPr="00E11FB2">
        <w:rPr>
          <w:rFonts w:ascii="Arial" w:hAnsi="Arial" w:cs="Arial"/>
          <w:b/>
          <w:bCs/>
        </w:rPr>
        <w:t>CONCLUSIONS &amp; RECOMMENDATIONS</w:t>
      </w:r>
    </w:p>
    <w:p w14:paraId="11648C06" w14:textId="77777777" w:rsidR="00FF4F1D" w:rsidRPr="00E11FB2" w:rsidRDefault="00FF4F1D" w:rsidP="00FF4F1D">
      <w:pPr>
        <w:pStyle w:val="ListParagraph"/>
        <w:rPr>
          <w:rFonts w:ascii="Arial" w:hAnsi="Arial" w:cs="Arial"/>
          <w:b/>
          <w:bCs/>
        </w:rPr>
      </w:pPr>
    </w:p>
    <w:p w14:paraId="595C8B3C"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In conclusion, may I end on a personal note.  I was a former playing member of Oakham Cricket Club and a founder playing member of Oakham United Football Club in the 1950s and 60s.   I joined OBC 5 years ago and found them to be a very well run and organised club.  They are most welcoming and supportive and I can honestly say in all my sporting experience, Oakham Bowling Club has proved to be one of the best.</w:t>
      </w:r>
    </w:p>
    <w:p w14:paraId="4E567176" w14:textId="77777777" w:rsidR="00FF4F1D" w:rsidRPr="00E11FB2" w:rsidRDefault="00FF4F1D" w:rsidP="00FF4F1D">
      <w:pPr>
        <w:pStyle w:val="ListParagraph"/>
        <w:ind w:left="1134"/>
        <w:rPr>
          <w:rFonts w:ascii="Arial" w:hAnsi="Arial" w:cs="Arial"/>
        </w:rPr>
      </w:pPr>
    </w:p>
    <w:p w14:paraId="654B8E96"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We strongly recommend to the Oakham Town Council that you seriously consider the implications of your proposals and that you abandon such actions.</w:t>
      </w:r>
    </w:p>
    <w:p w14:paraId="1EA9FEB7" w14:textId="77777777" w:rsidR="00FF4F1D" w:rsidRPr="00E11FB2" w:rsidRDefault="00FF4F1D" w:rsidP="00FF4F1D">
      <w:pPr>
        <w:pStyle w:val="ListParagraph"/>
        <w:rPr>
          <w:rFonts w:ascii="Arial" w:hAnsi="Arial" w:cs="Arial"/>
        </w:rPr>
      </w:pPr>
    </w:p>
    <w:p w14:paraId="7A9D6D5F" w14:textId="77777777" w:rsidR="00FF4F1D" w:rsidRPr="00E11FB2" w:rsidRDefault="00FF4F1D" w:rsidP="00FF4F1D">
      <w:pPr>
        <w:pStyle w:val="ListParagraph"/>
        <w:numPr>
          <w:ilvl w:val="1"/>
          <w:numId w:val="20"/>
        </w:numPr>
        <w:spacing w:line="278" w:lineRule="auto"/>
        <w:ind w:left="1134" w:hanging="425"/>
        <w:rPr>
          <w:rFonts w:ascii="Arial" w:hAnsi="Arial" w:cs="Arial"/>
        </w:rPr>
      </w:pPr>
      <w:r w:rsidRPr="00E11FB2">
        <w:rPr>
          <w:rFonts w:ascii="Arial" w:hAnsi="Arial" w:cs="Arial"/>
        </w:rPr>
        <w:t>We would be most grateful for an early reply in response to the requests made under Item 4 (a) to (g) inclusive.</w:t>
      </w:r>
    </w:p>
    <w:p w14:paraId="0479CCE0" w14:textId="77777777" w:rsidR="00FF4F1D" w:rsidRPr="00E11FB2" w:rsidRDefault="00FF4F1D" w:rsidP="00FF4F1D">
      <w:pPr>
        <w:rPr>
          <w:rFonts w:ascii="Arial" w:hAnsi="Arial" w:cs="Arial"/>
        </w:rPr>
      </w:pPr>
    </w:p>
    <w:p w14:paraId="4FB56E7D" w14:textId="77777777" w:rsidR="00FF4F1D" w:rsidRPr="00E11FB2" w:rsidRDefault="00FF4F1D" w:rsidP="00FF4F1D">
      <w:pPr>
        <w:rPr>
          <w:rFonts w:ascii="Arial" w:hAnsi="Arial" w:cs="Arial"/>
        </w:rPr>
      </w:pPr>
    </w:p>
    <w:p w14:paraId="7E5C8554" w14:textId="77777777" w:rsidR="00FF4F1D" w:rsidRPr="00E11FB2" w:rsidRDefault="00FF4F1D" w:rsidP="00FF4F1D">
      <w:pPr>
        <w:rPr>
          <w:rFonts w:ascii="Arial" w:hAnsi="Arial" w:cs="Arial"/>
        </w:rPr>
      </w:pPr>
      <w:r w:rsidRPr="00E11FB2">
        <w:rPr>
          <w:rFonts w:ascii="Arial" w:hAnsi="Arial" w:cs="Arial"/>
        </w:rPr>
        <w:t>I thank you for your time and have a copy of my report for your records.</w:t>
      </w:r>
    </w:p>
    <w:p w14:paraId="3E73D224" w14:textId="62AD1021" w:rsidR="00FF4F1D" w:rsidRPr="00E11FB2" w:rsidRDefault="00FF4F1D" w:rsidP="00FF4F1D">
      <w:pPr>
        <w:pStyle w:val="ListParagraph"/>
        <w:rPr>
          <w:rFonts w:ascii="Arial" w:hAnsi="Arial" w:cs="Arial"/>
        </w:rPr>
      </w:pPr>
    </w:p>
    <w:p w14:paraId="47F4B1F5" w14:textId="41F199D3" w:rsidR="002466C2" w:rsidRPr="00E11FB2" w:rsidRDefault="002466C2" w:rsidP="00FF4F1D">
      <w:pPr>
        <w:pStyle w:val="ListParagraph"/>
        <w:rPr>
          <w:rFonts w:ascii="Arial" w:hAnsi="Arial" w:cs="Arial"/>
        </w:rPr>
      </w:pPr>
      <w:r w:rsidRPr="00E11FB2">
        <w:rPr>
          <w:rFonts w:ascii="Arial" w:hAnsi="Arial" w:cs="Arial"/>
        </w:rPr>
        <w:t>Councillor Ainsley responded to say that the publication of the exempt information was misleading and did not reflect the true position of the council.</w:t>
      </w:r>
    </w:p>
    <w:p w14:paraId="60AC18B6" w14:textId="08404E2D" w:rsidR="002466C2" w:rsidRPr="00E11FB2" w:rsidRDefault="002466C2" w:rsidP="00FF4F1D">
      <w:pPr>
        <w:pStyle w:val="ListParagraph"/>
        <w:rPr>
          <w:rFonts w:ascii="Arial" w:hAnsi="Arial" w:cs="Arial"/>
        </w:rPr>
      </w:pPr>
      <w:r w:rsidRPr="00E11FB2">
        <w:rPr>
          <w:rFonts w:ascii="Arial" w:hAnsi="Arial" w:cs="Arial"/>
        </w:rPr>
        <w:t>BC – What is the cost of the feasibility study? Why was the decision made when the chairman of the council was away. He also stated he had no faith in the judgements being made by OTC.</w:t>
      </w:r>
    </w:p>
    <w:p w14:paraId="7C5174D5" w14:textId="71FC49D4" w:rsidR="00FF4F1D" w:rsidRPr="00E11FB2" w:rsidRDefault="002466C2" w:rsidP="00FF4F1D">
      <w:pPr>
        <w:pStyle w:val="ListParagraph"/>
        <w:rPr>
          <w:rFonts w:ascii="Arial" w:hAnsi="Arial" w:cs="Arial"/>
        </w:rPr>
      </w:pPr>
      <w:r w:rsidRPr="00E11FB2">
        <w:rPr>
          <w:rFonts w:ascii="Arial" w:hAnsi="Arial" w:cs="Arial"/>
        </w:rPr>
        <w:t xml:space="preserve">PH – Reiterated how upset the bowling and tennis club members are regarding the decision to carry out this study, wanted to understand the whole project. Where did OTC feel that the clubs could be relocated. Information is deemed difficult to access. </w:t>
      </w:r>
    </w:p>
    <w:p w14:paraId="5DFB4B5B" w14:textId="2BFA5551" w:rsidR="002466C2" w:rsidRPr="00E11FB2" w:rsidRDefault="002466C2" w:rsidP="00FF4F1D">
      <w:pPr>
        <w:pStyle w:val="ListParagraph"/>
        <w:rPr>
          <w:rFonts w:ascii="Arial" w:hAnsi="Arial" w:cs="Arial"/>
        </w:rPr>
      </w:pPr>
      <w:r w:rsidRPr="00E11FB2">
        <w:rPr>
          <w:rFonts w:ascii="Arial" w:hAnsi="Arial" w:cs="Arial"/>
        </w:rPr>
        <w:t>Chair responded – A robust public consultation phase will be carried out. Chair advised that all information would be available on OTC website including these minutes.</w:t>
      </w:r>
    </w:p>
    <w:p w14:paraId="041A31DD" w14:textId="1ACE6953" w:rsidR="00104C1A" w:rsidRPr="00E11FB2" w:rsidRDefault="00104C1A" w:rsidP="00FF4F1D">
      <w:pPr>
        <w:pStyle w:val="ListParagraph"/>
        <w:rPr>
          <w:rFonts w:ascii="Arial" w:hAnsi="Arial" w:cs="Arial"/>
        </w:rPr>
      </w:pPr>
      <w:r w:rsidRPr="00E11FB2">
        <w:rPr>
          <w:rFonts w:ascii="Arial" w:hAnsi="Arial" w:cs="Arial"/>
        </w:rPr>
        <w:t xml:space="preserve">EC </w:t>
      </w:r>
      <w:r w:rsidR="00723A80" w:rsidRPr="00E11FB2">
        <w:rPr>
          <w:rFonts w:ascii="Arial" w:hAnsi="Arial" w:cs="Arial"/>
        </w:rPr>
        <w:t>–</w:t>
      </w:r>
      <w:r w:rsidRPr="00E11FB2">
        <w:rPr>
          <w:rFonts w:ascii="Arial" w:hAnsi="Arial" w:cs="Arial"/>
        </w:rPr>
        <w:t xml:space="preserve"> </w:t>
      </w:r>
      <w:r w:rsidR="00723A80" w:rsidRPr="00E11FB2">
        <w:rPr>
          <w:rFonts w:ascii="Arial" w:hAnsi="Arial" w:cs="Arial"/>
        </w:rPr>
        <w:t>Outlined the benefits and membership of the Tennis Club.</w:t>
      </w:r>
      <w:r w:rsidR="00795C83" w:rsidRPr="00E11FB2">
        <w:rPr>
          <w:rFonts w:ascii="Arial" w:hAnsi="Arial" w:cs="Arial"/>
        </w:rPr>
        <w:t xml:space="preserve"> EC has had to battle to get the council to attend meetings to discuss the situation, confirmed that this has changed recently with meetings being set up by the office.</w:t>
      </w:r>
      <w:r w:rsidR="00103125" w:rsidRPr="00E11FB2">
        <w:rPr>
          <w:rFonts w:ascii="Arial" w:hAnsi="Arial" w:cs="Arial"/>
        </w:rPr>
        <w:t xml:space="preserve"> EC would like to see the original covenant of the land.  </w:t>
      </w:r>
    </w:p>
    <w:p w14:paraId="1D256682" w14:textId="13C8EACB" w:rsidR="006D5B5A" w:rsidRPr="00E11FB2" w:rsidRDefault="006D5B5A" w:rsidP="00FF4F1D">
      <w:pPr>
        <w:pStyle w:val="ListParagraph"/>
        <w:rPr>
          <w:rFonts w:ascii="Arial" w:hAnsi="Arial" w:cs="Arial"/>
        </w:rPr>
      </w:pPr>
      <w:r w:rsidRPr="00E11FB2">
        <w:rPr>
          <w:rFonts w:ascii="Arial" w:hAnsi="Arial" w:cs="Arial"/>
        </w:rPr>
        <w:t xml:space="preserve">Chair stated that it is not in the </w:t>
      </w:r>
      <w:r w:rsidR="00FE208D" w:rsidRPr="00E11FB2">
        <w:rPr>
          <w:rFonts w:ascii="Arial" w:hAnsi="Arial" w:cs="Arial"/>
        </w:rPr>
        <w:t>council’s</w:t>
      </w:r>
      <w:r w:rsidRPr="00E11FB2">
        <w:rPr>
          <w:rFonts w:ascii="Arial" w:hAnsi="Arial" w:cs="Arial"/>
        </w:rPr>
        <w:t xml:space="preserve"> interest to upset people.</w:t>
      </w:r>
    </w:p>
    <w:p w14:paraId="1D7B4C41" w14:textId="742166F9" w:rsidR="00C94D79" w:rsidRPr="00E11FB2" w:rsidRDefault="00C94D79" w:rsidP="00FF4F1D">
      <w:pPr>
        <w:pStyle w:val="ListParagraph"/>
        <w:rPr>
          <w:rFonts w:ascii="Arial" w:hAnsi="Arial" w:cs="Arial"/>
        </w:rPr>
      </w:pPr>
      <w:r w:rsidRPr="00E11FB2">
        <w:rPr>
          <w:rFonts w:ascii="Arial" w:hAnsi="Arial" w:cs="Arial"/>
        </w:rPr>
        <w:t>VS Outlined the impact the loss of these facilities would have on people’s physical and mental wellbeing.</w:t>
      </w:r>
    </w:p>
    <w:p w14:paraId="165B8673" w14:textId="54DF1633" w:rsidR="000234DB" w:rsidRPr="00E11FB2" w:rsidRDefault="000234DB" w:rsidP="00FF4F1D">
      <w:pPr>
        <w:pStyle w:val="ListParagraph"/>
        <w:rPr>
          <w:rFonts w:ascii="Arial" w:hAnsi="Arial" w:cs="Arial"/>
        </w:rPr>
      </w:pPr>
      <w:r w:rsidRPr="00E11FB2">
        <w:rPr>
          <w:rFonts w:ascii="Arial" w:hAnsi="Arial" w:cs="Arial"/>
        </w:rPr>
        <w:t xml:space="preserve">Chair advised that he would approach the office to organise a more collaborative </w:t>
      </w:r>
      <w:r w:rsidR="00A641CE" w:rsidRPr="00E11FB2">
        <w:rPr>
          <w:rFonts w:ascii="Arial" w:hAnsi="Arial" w:cs="Arial"/>
        </w:rPr>
        <w:t xml:space="preserve">joint </w:t>
      </w:r>
      <w:r w:rsidRPr="00E11FB2">
        <w:rPr>
          <w:rFonts w:ascii="Arial" w:hAnsi="Arial" w:cs="Arial"/>
        </w:rPr>
        <w:t xml:space="preserve">meeting with </w:t>
      </w:r>
      <w:r w:rsidR="00A641CE" w:rsidRPr="00E11FB2">
        <w:rPr>
          <w:rFonts w:ascii="Arial" w:hAnsi="Arial" w:cs="Arial"/>
        </w:rPr>
        <w:t>the bowls and tennis club.</w:t>
      </w:r>
    </w:p>
    <w:p w14:paraId="40E98041" w14:textId="307CAE53" w:rsidR="00A641CE" w:rsidRPr="00E11FB2" w:rsidRDefault="00A641CE" w:rsidP="00FF4F1D">
      <w:pPr>
        <w:pStyle w:val="ListParagraph"/>
        <w:rPr>
          <w:rFonts w:ascii="Arial" w:hAnsi="Arial" w:cs="Arial"/>
        </w:rPr>
      </w:pPr>
      <w:r w:rsidRPr="00E11FB2">
        <w:rPr>
          <w:rFonts w:ascii="Arial" w:hAnsi="Arial" w:cs="Arial"/>
        </w:rPr>
        <w:t>MB – Statement regarding publication of information and stated that he did not publish any information that he should not have done</w:t>
      </w:r>
    </w:p>
    <w:p w14:paraId="3107E1C6" w14:textId="5A01F1A6" w:rsidR="00A641CE" w:rsidRPr="00E11FB2" w:rsidRDefault="00A641CE" w:rsidP="00FF4F1D">
      <w:pPr>
        <w:pStyle w:val="ListParagraph"/>
        <w:rPr>
          <w:rFonts w:ascii="Arial" w:hAnsi="Arial" w:cs="Arial"/>
        </w:rPr>
      </w:pPr>
      <w:r w:rsidRPr="00E11FB2">
        <w:rPr>
          <w:rFonts w:ascii="Arial" w:hAnsi="Arial" w:cs="Arial"/>
        </w:rPr>
        <w:t>PM – Financial discussion around roof costs</w:t>
      </w:r>
      <w:r w:rsidR="000373C8" w:rsidRPr="00E11FB2">
        <w:rPr>
          <w:rFonts w:ascii="Arial" w:hAnsi="Arial" w:cs="Arial"/>
        </w:rPr>
        <w:t>, use of exempt for full council, princess avenue building agenda items changing.</w:t>
      </w:r>
      <w:r w:rsidR="007C07BF" w:rsidRPr="00E11FB2">
        <w:rPr>
          <w:rFonts w:ascii="Arial" w:hAnsi="Arial" w:cs="Arial"/>
        </w:rPr>
        <w:t xml:space="preserve">  Why is council information </w:t>
      </w:r>
      <w:r w:rsidR="007C07BF" w:rsidRPr="00E11FB2">
        <w:rPr>
          <w:rFonts w:ascii="Arial" w:hAnsi="Arial" w:cs="Arial"/>
        </w:rPr>
        <w:lastRenderedPageBreak/>
        <w:t xml:space="preserve">being carried out under exempt being plastered all </w:t>
      </w:r>
      <w:r w:rsidR="00FE208D" w:rsidRPr="00E11FB2">
        <w:rPr>
          <w:rFonts w:ascii="Arial" w:hAnsi="Arial" w:cs="Arial"/>
        </w:rPr>
        <w:t>over facebook</w:t>
      </w:r>
      <w:r w:rsidR="007C07BF" w:rsidRPr="00E11FB2">
        <w:rPr>
          <w:rFonts w:ascii="Arial" w:hAnsi="Arial" w:cs="Arial"/>
        </w:rPr>
        <w:t>.</w:t>
      </w:r>
      <w:r w:rsidR="006B11EB" w:rsidRPr="00E11FB2">
        <w:rPr>
          <w:rFonts w:ascii="Arial" w:hAnsi="Arial" w:cs="Arial"/>
        </w:rPr>
        <w:t xml:space="preserve">  Referred council back to neighbourhood plans and restrictions therein that are in contrast to selling land for building houses </w:t>
      </w:r>
      <w:r w:rsidR="00183F04" w:rsidRPr="00E11FB2">
        <w:rPr>
          <w:rFonts w:ascii="Arial" w:hAnsi="Arial" w:cs="Arial"/>
        </w:rPr>
        <w:t>(again</w:t>
      </w:r>
      <w:r w:rsidR="006B11EB" w:rsidRPr="00E11FB2">
        <w:rPr>
          <w:rFonts w:ascii="Arial" w:hAnsi="Arial" w:cs="Arial"/>
        </w:rPr>
        <w:t xml:space="preserve"> this fact was refuted by council).</w:t>
      </w:r>
    </w:p>
    <w:p w14:paraId="46B2DA0B" w14:textId="77777777" w:rsidR="00183F04" w:rsidRPr="00E11FB2" w:rsidRDefault="00183F04" w:rsidP="00FF4F1D">
      <w:pPr>
        <w:pStyle w:val="ListParagraph"/>
        <w:rPr>
          <w:rFonts w:ascii="Arial" w:hAnsi="Arial" w:cs="Arial"/>
        </w:rPr>
      </w:pPr>
    </w:p>
    <w:p w14:paraId="4BB838BF" w14:textId="34589CD0" w:rsidR="00183F04" w:rsidRPr="00E11FB2" w:rsidRDefault="00183F04" w:rsidP="00FF4F1D">
      <w:pPr>
        <w:pStyle w:val="ListParagraph"/>
        <w:rPr>
          <w:rFonts w:ascii="Arial" w:hAnsi="Arial" w:cs="Arial"/>
        </w:rPr>
      </w:pPr>
      <w:r w:rsidRPr="00E11FB2">
        <w:rPr>
          <w:rFonts w:ascii="Arial" w:hAnsi="Arial" w:cs="Arial"/>
        </w:rPr>
        <w:t xml:space="preserve">MB – Denied giving misinformation to the </w:t>
      </w:r>
      <w:r w:rsidR="00BE10DA" w:rsidRPr="00E11FB2">
        <w:rPr>
          <w:rFonts w:ascii="Arial" w:hAnsi="Arial" w:cs="Arial"/>
        </w:rPr>
        <w:t>public</w:t>
      </w:r>
      <w:r w:rsidRPr="00E11FB2">
        <w:rPr>
          <w:rFonts w:ascii="Arial" w:hAnsi="Arial" w:cs="Arial"/>
        </w:rPr>
        <w:t xml:space="preserve">.  Made it very clear that council has not passed any other motion </w:t>
      </w:r>
      <w:r w:rsidR="00BE10DA" w:rsidRPr="00E11FB2">
        <w:rPr>
          <w:rFonts w:ascii="Arial" w:hAnsi="Arial" w:cs="Arial"/>
        </w:rPr>
        <w:t>in regard to</w:t>
      </w:r>
      <w:r w:rsidRPr="00E11FB2">
        <w:rPr>
          <w:rFonts w:ascii="Arial" w:hAnsi="Arial" w:cs="Arial"/>
        </w:rPr>
        <w:t xml:space="preserve"> this, and that council have not followed process.</w:t>
      </w:r>
    </w:p>
    <w:p w14:paraId="55430F9B" w14:textId="77777777" w:rsidR="00183F04" w:rsidRPr="00E11FB2" w:rsidRDefault="00183F04" w:rsidP="00FF4F1D">
      <w:pPr>
        <w:pStyle w:val="ListParagraph"/>
        <w:rPr>
          <w:rFonts w:ascii="Arial" w:hAnsi="Arial" w:cs="Arial"/>
        </w:rPr>
      </w:pPr>
    </w:p>
    <w:p w14:paraId="79D38C76" w14:textId="62F2B644" w:rsidR="00183F04" w:rsidRPr="00E11FB2" w:rsidRDefault="00B31891" w:rsidP="00FF4F1D">
      <w:pPr>
        <w:pStyle w:val="ListParagraph"/>
        <w:rPr>
          <w:rFonts w:ascii="Arial" w:hAnsi="Arial" w:cs="Arial"/>
        </w:rPr>
      </w:pPr>
      <w:r w:rsidRPr="00E11FB2">
        <w:rPr>
          <w:rFonts w:ascii="Arial" w:hAnsi="Arial" w:cs="Arial"/>
        </w:rPr>
        <w:t>BC – Appalling process, lack of democracy, senses disquiet and dissatisfaction in the chair and called for Cllr Ainsley to resign.  Feels that he has let the town and residents down.</w:t>
      </w:r>
    </w:p>
    <w:p w14:paraId="09A87F07" w14:textId="77777777" w:rsidR="00E767F0" w:rsidRPr="00E11FB2" w:rsidRDefault="00E767F0" w:rsidP="00FF4F1D">
      <w:pPr>
        <w:pStyle w:val="ListParagraph"/>
        <w:rPr>
          <w:rFonts w:ascii="Arial" w:hAnsi="Arial" w:cs="Arial"/>
        </w:rPr>
      </w:pPr>
    </w:p>
    <w:p w14:paraId="36C03B4C" w14:textId="6AF2FD12" w:rsidR="00E767F0" w:rsidRPr="00E11FB2" w:rsidRDefault="00E767F0" w:rsidP="00FF4F1D">
      <w:pPr>
        <w:pStyle w:val="ListParagraph"/>
        <w:rPr>
          <w:rFonts w:ascii="Arial" w:hAnsi="Arial" w:cs="Arial"/>
        </w:rPr>
      </w:pPr>
      <w:r w:rsidRPr="00E11FB2">
        <w:rPr>
          <w:rFonts w:ascii="Arial" w:hAnsi="Arial" w:cs="Arial"/>
        </w:rPr>
        <w:t>NH – Financial analysis – what was the reason for the feasibility study?  How can the town solve these issues?</w:t>
      </w:r>
    </w:p>
    <w:p w14:paraId="6CAD6D0B" w14:textId="76239F4F" w:rsidR="00BE10DA" w:rsidRPr="00E11FB2" w:rsidRDefault="00BE10DA" w:rsidP="00FF4F1D">
      <w:pPr>
        <w:pStyle w:val="ListParagraph"/>
        <w:rPr>
          <w:rFonts w:ascii="Arial" w:hAnsi="Arial" w:cs="Arial"/>
        </w:rPr>
      </w:pPr>
      <w:r w:rsidRPr="00E11FB2">
        <w:rPr>
          <w:rFonts w:ascii="Arial" w:hAnsi="Arial" w:cs="Arial"/>
        </w:rPr>
        <w:t>CN – Advised the room that the council does have councillor vacancies and called for support from the residents.</w:t>
      </w:r>
    </w:p>
    <w:p w14:paraId="538A76B2" w14:textId="38944BB3" w:rsidR="00BE10DA" w:rsidRPr="00E11FB2" w:rsidRDefault="00BE10DA" w:rsidP="00FF4F1D">
      <w:pPr>
        <w:pStyle w:val="ListParagraph"/>
        <w:rPr>
          <w:rFonts w:ascii="Arial" w:hAnsi="Arial" w:cs="Arial"/>
        </w:rPr>
      </w:pPr>
      <w:r w:rsidRPr="00E11FB2">
        <w:rPr>
          <w:rFonts w:ascii="Arial" w:hAnsi="Arial" w:cs="Arial"/>
        </w:rPr>
        <w:t>SAW – Can the vote to spend the money on the feasibility study be reconsidered?</w:t>
      </w:r>
    </w:p>
    <w:p w14:paraId="3885F9FA" w14:textId="152F48E9" w:rsidR="00BE10DA" w:rsidRPr="00E11FB2" w:rsidRDefault="00BE10DA" w:rsidP="00FF4F1D">
      <w:pPr>
        <w:pStyle w:val="ListParagraph"/>
        <w:rPr>
          <w:rFonts w:ascii="Arial" w:hAnsi="Arial" w:cs="Arial"/>
        </w:rPr>
      </w:pPr>
      <w:r w:rsidRPr="00E11FB2">
        <w:rPr>
          <w:rFonts w:ascii="Arial" w:hAnsi="Arial" w:cs="Arial"/>
        </w:rPr>
        <w:t>CN – Advised this will be considered.</w:t>
      </w:r>
    </w:p>
    <w:p w14:paraId="52B41B6B" w14:textId="13AB4EDD" w:rsidR="00BE10DA" w:rsidRPr="00E11FB2" w:rsidRDefault="00BE10DA" w:rsidP="00FF4F1D">
      <w:pPr>
        <w:pStyle w:val="ListParagraph"/>
        <w:rPr>
          <w:rFonts w:ascii="Arial" w:hAnsi="Arial" w:cs="Arial"/>
        </w:rPr>
      </w:pPr>
      <w:r w:rsidRPr="00E11FB2">
        <w:rPr>
          <w:rFonts w:ascii="Arial" w:hAnsi="Arial" w:cs="Arial"/>
        </w:rPr>
        <w:t>JW – Requested council puts a halt on the expenditure for the study due to the strength of feeling from residents</w:t>
      </w:r>
      <w:r w:rsidR="00306ABF" w:rsidRPr="00E11FB2">
        <w:rPr>
          <w:rFonts w:ascii="Arial" w:hAnsi="Arial" w:cs="Arial"/>
        </w:rPr>
        <w:t>.</w:t>
      </w:r>
    </w:p>
    <w:p w14:paraId="64BA2C33" w14:textId="6ABB0FFE" w:rsidR="00306ABF" w:rsidRPr="00E11FB2" w:rsidRDefault="00306ABF" w:rsidP="00FF4F1D">
      <w:pPr>
        <w:pStyle w:val="ListParagraph"/>
        <w:rPr>
          <w:rFonts w:ascii="Arial" w:hAnsi="Arial" w:cs="Arial"/>
        </w:rPr>
      </w:pPr>
      <w:r w:rsidRPr="00E11FB2">
        <w:rPr>
          <w:rFonts w:ascii="Arial" w:hAnsi="Arial" w:cs="Arial"/>
        </w:rPr>
        <w:t xml:space="preserve">VS – How to access information – Chair responded we will provide the best answers we are able and will publish </w:t>
      </w:r>
      <w:r w:rsidR="00BF6458" w:rsidRPr="00E11FB2">
        <w:rPr>
          <w:rFonts w:ascii="Arial" w:hAnsi="Arial" w:cs="Arial"/>
        </w:rPr>
        <w:t>on the website.</w:t>
      </w:r>
    </w:p>
    <w:p w14:paraId="4D84C1D4" w14:textId="1CEF3724" w:rsidR="000F2336" w:rsidRPr="00E11FB2" w:rsidRDefault="000F2336" w:rsidP="00FF4F1D">
      <w:pPr>
        <w:pStyle w:val="ListParagraph"/>
        <w:rPr>
          <w:rFonts w:ascii="Arial" w:hAnsi="Arial" w:cs="Arial"/>
        </w:rPr>
      </w:pPr>
      <w:r w:rsidRPr="00E11FB2">
        <w:rPr>
          <w:rFonts w:ascii="Arial" w:hAnsi="Arial" w:cs="Arial"/>
        </w:rPr>
        <w:t>NU – Infrastructure is a consideration that needs to be forefront of decisions</w:t>
      </w:r>
      <w:r w:rsidR="00EA74EB" w:rsidRPr="00E11FB2">
        <w:rPr>
          <w:rFonts w:ascii="Arial" w:hAnsi="Arial" w:cs="Arial"/>
        </w:rPr>
        <w:t>.</w:t>
      </w:r>
    </w:p>
    <w:p w14:paraId="216DB2D7" w14:textId="44050736" w:rsidR="00BE10DA" w:rsidRPr="00E11FB2" w:rsidRDefault="00306ABF" w:rsidP="00FF4F1D">
      <w:pPr>
        <w:pStyle w:val="ListParagraph"/>
        <w:rPr>
          <w:rFonts w:ascii="Arial" w:hAnsi="Arial" w:cs="Arial"/>
        </w:rPr>
      </w:pPr>
      <w:r w:rsidRPr="00E11FB2">
        <w:rPr>
          <w:rFonts w:ascii="Arial" w:hAnsi="Arial" w:cs="Arial"/>
        </w:rPr>
        <w:t>J</w:t>
      </w:r>
      <w:r w:rsidR="00EA74EB" w:rsidRPr="00E11FB2">
        <w:rPr>
          <w:rFonts w:ascii="Arial" w:hAnsi="Arial" w:cs="Arial"/>
        </w:rPr>
        <w:t>G</w:t>
      </w:r>
      <w:r w:rsidRPr="00E11FB2">
        <w:rPr>
          <w:rFonts w:ascii="Arial" w:hAnsi="Arial" w:cs="Arial"/>
        </w:rPr>
        <w:t>- Friends of the Museum – The Sea Dragon</w:t>
      </w:r>
      <w:r w:rsidR="00E52DA1" w:rsidRPr="00E11FB2">
        <w:rPr>
          <w:rFonts w:ascii="Arial" w:hAnsi="Arial" w:cs="Arial"/>
        </w:rPr>
        <w:t xml:space="preserve"> – can OTC assist with bringing this to the museum in light of the decision made by RCC not to.</w:t>
      </w:r>
    </w:p>
    <w:p w14:paraId="0AE16CB5" w14:textId="1EBA8B35" w:rsidR="00E251BA" w:rsidRPr="00E11FB2" w:rsidRDefault="00C64B3E" w:rsidP="00FF4F1D">
      <w:pPr>
        <w:pStyle w:val="ListParagraph"/>
        <w:rPr>
          <w:rFonts w:ascii="Arial" w:hAnsi="Arial" w:cs="Arial"/>
        </w:rPr>
      </w:pPr>
      <w:r w:rsidRPr="00E11FB2">
        <w:rPr>
          <w:rFonts w:ascii="Arial" w:hAnsi="Arial" w:cs="Arial"/>
        </w:rPr>
        <w:t xml:space="preserve">MB </w:t>
      </w:r>
      <w:r w:rsidR="00327815" w:rsidRPr="00E11FB2">
        <w:rPr>
          <w:rFonts w:ascii="Arial" w:hAnsi="Arial" w:cs="Arial"/>
        </w:rPr>
        <w:t>–</w:t>
      </w:r>
      <w:r w:rsidRPr="00E11FB2">
        <w:rPr>
          <w:rFonts w:ascii="Arial" w:hAnsi="Arial" w:cs="Arial"/>
        </w:rPr>
        <w:t xml:space="preserve"> </w:t>
      </w:r>
      <w:r w:rsidR="00327815" w:rsidRPr="00E11FB2">
        <w:rPr>
          <w:rFonts w:ascii="Arial" w:hAnsi="Arial" w:cs="Arial"/>
        </w:rPr>
        <w:t>Stated that he does not believe due process has been followed in the matter of the feasibility study.</w:t>
      </w:r>
      <w:r w:rsidR="00D76498" w:rsidRPr="00E11FB2">
        <w:rPr>
          <w:rFonts w:ascii="Arial" w:hAnsi="Arial" w:cs="Arial"/>
        </w:rPr>
        <w:t xml:space="preserve">  Will be asking the internal auditor if the vote was taken correctly.</w:t>
      </w:r>
    </w:p>
    <w:p w14:paraId="489CEFFF" w14:textId="6AD3E82E" w:rsidR="00FF4F1D" w:rsidRPr="00E11FB2" w:rsidRDefault="00586B23" w:rsidP="00586B23">
      <w:pPr>
        <w:pStyle w:val="ListParagraph"/>
        <w:spacing w:line="259" w:lineRule="auto"/>
        <w:jc w:val="both"/>
        <w:rPr>
          <w:rFonts w:ascii="Arial" w:hAnsi="Arial" w:cs="Arial"/>
          <w:bCs/>
        </w:rPr>
      </w:pPr>
      <w:r>
        <w:rPr>
          <w:rFonts w:ascii="Arial" w:hAnsi="Arial" w:cs="Arial"/>
          <w:bCs/>
        </w:rPr>
        <w:t>JH – Requested residents to consider applying for council as we still have vacancies.</w:t>
      </w:r>
    </w:p>
    <w:p w14:paraId="67D1F232" w14:textId="45C31510" w:rsidR="00E767F0" w:rsidRDefault="00586B23" w:rsidP="00BE5205">
      <w:pPr>
        <w:pStyle w:val="ListParagraph"/>
        <w:spacing w:line="259" w:lineRule="auto"/>
        <w:ind w:left="0"/>
        <w:jc w:val="both"/>
        <w:rPr>
          <w:rFonts w:ascii="Arial" w:hAnsi="Arial" w:cs="Arial"/>
          <w:bCs/>
        </w:rPr>
      </w:pPr>
      <w:r>
        <w:rPr>
          <w:rFonts w:ascii="Arial" w:hAnsi="Arial" w:cs="Arial"/>
          <w:bCs/>
        </w:rPr>
        <w:tab/>
        <w:t>PM – Thanked the council for the music being provided in the summer.</w:t>
      </w:r>
    </w:p>
    <w:p w14:paraId="52BBDE0A" w14:textId="0249A569" w:rsidR="003D2832" w:rsidRPr="00E11FB2" w:rsidRDefault="003D2832" w:rsidP="00BE5205">
      <w:pPr>
        <w:pStyle w:val="ListParagraph"/>
        <w:spacing w:line="259" w:lineRule="auto"/>
        <w:ind w:left="0"/>
        <w:jc w:val="both"/>
        <w:rPr>
          <w:rFonts w:ascii="Arial" w:hAnsi="Arial" w:cs="Arial"/>
          <w:bCs/>
        </w:rPr>
      </w:pPr>
      <w:r>
        <w:rPr>
          <w:rFonts w:ascii="Arial" w:hAnsi="Arial" w:cs="Arial"/>
          <w:bCs/>
        </w:rPr>
        <w:tab/>
        <w:t>Cllr Nix thanked the attendees and closed the meeting.</w:t>
      </w:r>
    </w:p>
    <w:p w14:paraId="40974DEA" w14:textId="77777777" w:rsidR="00722157" w:rsidRPr="00E11FB2" w:rsidRDefault="00722157" w:rsidP="00BB733C">
      <w:pPr>
        <w:pStyle w:val="ListParagraph"/>
        <w:spacing w:line="259" w:lineRule="auto"/>
        <w:ind w:left="0"/>
        <w:jc w:val="both"/>
        <w:rPr>
          <w:rFonts w:ascii="Arial" w:hAnsi="Arial" w:cs="Arial"/>
          <w:bCs/>
        </w:rPr>
      </w:pPr>
    </w:p>
    <w:bookmarkEnd w:id="2"/>
    <w:p w14:paraId="5C9E440C" w14:textId="77777777" w:rsidR="0064390D" w:rsidRPr="00E11FB2" w:rsidRDefault="0064390D" w:rsidP="006D7D39">
      <w:pPr>
        <w:rPr>
          <w:rFonts w:ascii="Arial" w:hAnsi="Arial" w:cs="Arial"/>
          <w:bCs/>
          <w:lang w:eastAsia="en-GB"/>
        </w:rPr>
      </w:pPr>
    </w:p>
    <w:p w14:paraId="30DB26C6" w14:textId="77777777" w:rsidR="0077573D" w:rsidRPr="00E11FB2" w:rsidRDefault="00105394" w:rsidP="00105394">
      <w:pPr>
        <w:spacing w:line="240" w:lineRule="auto"/>
        <w:jc w:val="both"/>
        <w:rPr>
          <w:rFonts w:ascii="Arial" w:hAnsi="Arial" w:cs="Arial"/>
          <w:b/>
          <w:bCs/>
        </w:rPr>
      </w:pPr>
      <w:r w:rsidRPr="00E11FB2">
        <w:rPr>
          <w:rFonts w:ascii="Arial" w:hAnsi="Arial" w:cs="Arial"/>
          <w:b/>
          <w:bCs/>
        </w:rPr>
        <w:t xml:space="preserve">DATE AND TIME OF NEXT MEETING:  </w:t>
      </w:r>
    </w:p>
    <w:p w14:paraId="054ACCE4" w14:textId="0F22A35A" w:rsidR="0077573D" w:rsidRPr="00E11FB2" w:rsidRDefault="0077573D" w:rsidP="00105394">
      <w:pPr>
        <w:spacing w:line="240" w:lineRule="auto"/>
        <w:jc w:val="both"/>
        <w:rPr>
          <w:rFonts w:ascii="Arial" w:hAnsi="Arial" w:cs="Arial"/>
        </w:rPr>
      </w:pPr>
      <w:r w:rsidRPr="00E11FB2">
        <w:rPr>
          <w:rFonts w:ascii="Arial" w:hAnsi="Arial" w:cs="Arial"/>
        </w:rPr>
        <w:t xml:space="preserve">Tuesday </w:t>
      </w:r>
      <w:r w:rsidR="00F816E8" w:rsidRPr="00E11FB2">
        <w:rPr>
          <w:rFonts w:ascii="Arial" w:hAnsi="Arial" w:cs="Arial"/>
        </w:rPr>
        <w:t>1</w:t>
      </w:r>
      <w:r w:rsidR="000802E8" w:rsidRPr="00E11FB2">
        <w:rPr>
          <w:rFonts w:ascii="Arial" w:hAnsi="Arial" w:cs="Arial"/>
        </w:rPr>
        <w:t>1</w:t>
      </w:r>
      <w:r w:rsidR="00F816E8" w:rsidRPr="00E11FB2">
        <w:rPr>
          <w:rFonts w:ascii="Arial" w:hAnsi="Arial" w:cs="Arial"/>
          <w:vertAlign w:val="superscript"/>
        </w:rPr>
        <w:t>th</w:t>
      </w:r>
      <w:r w:rsidR="00F816E8" w:rsidRPr="00E11FB2">
        <w:rPr>
          <w:rFonts w:ascii="Arial" w:hAnsi="Arial" w:cs="Arial"/>
        </w:rPr>
        <w:t xml:space="preserve"> May </w:t>
      </w:r>
      <w:r w:rsidR="000802E8" w:rsidRPr="00E11FB2">
        <w:rPr>
          <w:rFonts w:ascii="Arial" w:hAnsi="Arial" w:cs="Arial"/>
        </w:rPr>
        <w:t xml:space="preserve">2027 </w:t>
      </w:r>
      <w:r w:rsidR="00F816E8" w:rsidRPr="00E11FB2">
        <w:rPr>
          <w:rFonts w:ascii="Arial" w:hAnsi="Arial" w:cs="Arial"/>
        </w:rPr>
        <w:t>Annual Town Meeting</w:t>
      </w:r>
    </w:p>
    <w:p w14:paraId="45B7BB7E" w14:textId="77777777" w:rsidR="006D6649" w:rsidRPr="00E11FB2" w:rsidRDefault="006D6649" w:rsidP="00105394">
      <w:pPr>
        <w:spacing w:line="240" w:lineRule="auto"/>
        <w:jc w:val="both"/>
        <w:rPr>
          <w:rFonts w:ascii="Arial" w:hAnsi="Arial" w:cs="Arial"/>
        </w:rPr>
      </w:pPr>
    </w:p>
    <w:p w14:paraId="122001D3" w14:textId="6695AAF7" w:rsidR="006D6649" w:rsidRPr="00E11FB2" w:rsidRDefault="006D6649" w:rsidP="00105394">
      <w:pPr>
        <w:spacing w:line="240" w:lineRule="auto"/>
        <w:jc w:val="both"/>
        <w:rPr>
          <w:rFonts w:ascii="Arial" w:hAnsi="Arial" w:cs="Arial"/>
        </w:rPr>
      </w:pPr>
      <w:r w:rsidRPr="00E11FB2">
        <w:rPr>
          <w:rFonts w:ascii="Arial" w:hAnsi="Arial" w:cs="Arial"/>
        </w:rPr>
        <w:t xml:space="preserve">Meeting Finished </w:t>
      </w:r>
      <w:r w:rsidR="000802E8" w:rsidRPr="00E11FB2">
        <w:rPr>
          <w:rFonts w:ascii="Arial" w:hAnsi="Arial" w:cs="Arial"/>
        </w:rPr>
        <w:t>19:18</w:t>
      </w:r>
      <w:r w:rsidR="00254B0C" w:rsidRPr="00E11FB2">
        <w:rPr>
          <w:rFonts w:ascii="Arial" w:hAnsi="Arial" w:cs="Arial"/>
        </w:rPr>
        <w:t xml:space="preserve"> </w:t>
      </w:r>
    </w:p>
    <w:p w14:paraId="58730E29" w14:textId="77777777" w:rsidR="003F3129" w:rsidRPr="00E11FB2" w:rsidRDefault="003F3129" w:rsidP="00105394">
      <w:pPr>
        <w:spacing w:line="240" w:lineRule="auto"/>
        <w:jc w:val="both"/>
        <w:rPr>
          <w:rFonts w:ascii="Arial" w:hAnsi="Arial" w:cs="Arial"/>
        </w:rPr>
      </w:pPr>
    </w:p>
    <w:p w14:paraId="431E5B62" w14:textId="77777777" w:rsidR="00EE0C5E" w:rsidRPr="00E11FB2" w:rsidRDefault="00EE0C5E" w:rsidP="00105394">
      <w:pPr>
        <w:spacing w:line="240" w:lineRule="auto"/>
        <w:jc w:val="both"/>
        <w:rPr>
          <w:rFonts w:ascii="Arial" w:hAnsi="Arial" w:cs="Arial"/>
        </w:rPr>
      </w:pPr>
    </w:p>
    <w:p w14:paraId="3E07E149" w14:textId="77777777" w:rsidR="00B83DAE" w:rsidRPr="00E11FB2" w:rsidRDefault="00B83DAE" w:rsidP="00105394">
      <w:pPr>
        <w:spacing w:line="240" w:lineRule="auto"/>
        <w:jc w:val="both"/>
        <w:rPr>
          <w:rFonts w:ascii="Arial" w:hAnsi="Arial" w:cs="Arial"/>
        </w:rPr>
      </w:pPr>
    </w:p>
    <w:p w14:paraId="5D58797E" w14:textId="77777777" w:rsidR="00B83DAE" w:rsidRPr="00E11FB2" w:rsidRDefault="00B83DAE" w:rsidP="00105394">
      <w:pPr>
        <w:spacing w:line="240" w:lineRule="auto"/>
        <w:jc w:val="both"/>
        <w:rPr>
          <w:rFonts w:ascii="Arial" w:hAnsi="Arial" w:cs="Arial"/>
        </w:rPr>
      </w:pPr>
    </w:p>
    <w:p w14:paraId="0ECEC1FC" w14:textId="77777777" w:rsidR="00B83DAE" w:rsidRPr="00E11FB2" w:rsidRDefault="00B83DAE" w:rsidP="00105394">
      <w:pPr>
        <w:spacing w:line="240" w:lineRule="auto"/>
        <w:jc w:val="both"/>
        <w:rPr>
          <w:rFonts w:ascii="Arial" w:hAnsi="Arial" w:cs="Arial"/>
        </w:rPr>
      </w:pPr>
    </w:p>
    <w:p w14:paraId="4476289C" w14:textId="77777777" w:rsidR="00EE0C5E" w:rsidRPr="00E11FB2" w:rsidRDefault="00EE0C5E" w:rsidP="00105394">
      <w:pPr>
        <w:spacing w:line="240" w:lineRule="auto"/>
        <w:jc w:val="both"/>
        <w:rPr>
          <w:rFonts w:ascii="Arial" w:hAnsi="Arial" w:cs="Arial"/>
        </w:rPr>
      </w:pPr>
    </w:p>
    <w:p w14:paraId="0DE8BCAA" w14:textId="1D62FE3E" w:rsidR="00EE0C5E" w:rsidRPr="00E11FB2" w:rsidRDefault="00EE0C5E" w:rsidP="00105394">
      <w:pPr>
        <w:spacing w:line="240" w:lineRule="auto"/>
        <w:jc w:val="both"/>
        <w:rPr>
          <w:rFonts w:ascii="Arial" w:hAnsi="Arial" w:cs="Arial"/>
        </w:rPr>
      </w:pPr>
      <w:r w:rsidRPr="00E11FB2">
        <w:rPr>
          <w:rFonts w:ascii="Arial" w:hAnsi="Arial" w:cs="Arial"/>
        </w:rPr>
        <w:t>Signed……………………………………………………………</w:t>
      </w:r>
      <w:r w:rsidR="00E33D7E" w:rsidRPr="00E11FB2">
        <w:rPr>
          <w:rFonts w:ascii="Arial" w:hAnsi="Arial" w:cs="Arial"/>
        </w:rPr>
        <w:t>…. Date</w:t>
      </w:r>
      <w:r w:rsidR="003F3129" w:rsidRPr="00E11FB2">
        <w:rPr>
          <w:rFonts w:ascii="Arial" w:hAnsi="Arial" w:cs="Arial"/>
        </w:rPr>
        <w:t>……………</w:t>
      </w:r>
      <w:r w:rsidR="00DD33AC" w:rsidRPr="00E11FB2">
        <w:rPr>
          <w:rFonts w:ascii="Arial" w:hAnsi="Arial" w:cs="Arial"/>
        </w:rPr>
        <w:t>….</w:t>
      </w:r>
    </w:p>
    <w:p w14:paraId="764A84B9" w14:textId="77777777" w:rsidR="00105394" w:rsidRPr="00E11FB2" w:rsidRDefault="00105394" w:rsidP="00105394">
      <w:pPr>
        <w:spacing w:line="240" w:lineRule="auto"/>
        <w:jc w:val="both"/>
        <w:rPr>
          <w:rFonts w:ascii="Arial" w:hAnsi="Arial" w:cs="Arial"/>
        </w:rPr>
      </w:pPr>
    </w:p>
    <w:p w14:paraId="78C79AA3" w14:textId="4B55CD30" w:rsidR="002F2647" w:rsidRPr="00E11FB2" w:rsidRDefault="00F241CB" w:rsidP="009270DF">
      <w:pPr>
        <w:rPr>
          <w:rFonts w:ascii="Arial" w:hAnsi="Arial" w:cs="Arial"/>
          <w:b/>
          <w:bCs/>
        </w:rPr>
      </w:pPr>
      <w:r w:rsidRPr="00E11FB2">
        <w:rPr>
          <w:rFonts w:ascii="Arial" w:hAnsi="Arial" w:cs="Arial"/>
          <w:bCs/>
        </w:rPr>
        <w:t xml:space="preserve"> </w:t>
      </w:r>
    </w:p>
    <w:p w14:paraId="4C3606E2" w14:textId="77777777" w:rsidR="009C62E2" w:rsidRPr="0089756D" w:rsidRDefault="009C62E2" w:rsidP="009270DF">
      <w:pPr>
        <w:rPr>
          <w:rFonts w:ascii="Arial" w:hAnsi="Arial" w:cs="Arial"/>
        </w:rPr>
      </w:pPr>
    </w:p>
    <w:p w14:paraId="711A1A8C" w14:textId="77777777" w:rsidR="00EC1D24" w:rsidRPr="0089756D" w:rsidRDefault="00EC1D24" w:rsidP="009270DF">
      <w:pPr>
        <w:rPr>
          <w:rFonts w:ascii="Arial" w:hAnsi="Arial" w:cs="Arial"/>
        </w:rPr>
      </w:pPr>
    </w:p>
    <w:p w14:paraId="7696DBCE" w14:textId="77777777" w:rsidR="00EC1D24" w:rsidRDefault="00EC1D24" w:rsidP="009270DF">
      <w:pPr>
        <w:rPr>
          <w:rFonts w:ascii="Arial" w:hAnsi="Arial" w:cs="Arial"/>
          <w:b/>
          <w:bCs/>
        </w:rPr>
      </w:pPr>
    </w:p>
    <w:p w14:paraId="5E13E922" w14:textId="77777777" w:rsidR="00EC1D24" w:rsidRDefault="00EC1D24" w:rsidP="009270DF">
      <w:pPr>
        <w:rPr>
          <w:rFonts w:ascii="Arial" w:hAnsi="Arial" w:cs="Arial"/>
          <w:b/>
          <w:bCs/>
        </w:rPr>
      </w:pPr>
    </w:p>
    <w:p w14:paraId="0678F2F2" w14:textId="77777777" w:rsidR="00EC1D24" w:rsidRDefault="00EC1D24" w:rsidP="009270DF">
      <w:pPr>
        <w:rPr>
          <w:rFonts w:ascii="Arial" w:hAnsi="Arial" w:cs="Arial"/>
          <w:b/>
          <w:bCs/>
        </w:rPr>
      </w:pPr>
    </w:p>
    <w:p w14:paraId="2D4C7538" w14:textId="77777777" w:rsidR="00EC1D24" w:rsidRDefault="00EC1D24" w:rsidP="009270DF">
      <w:pPr>
        <w:rPr>
          <w:rFonts w:ascii="Arial" w:hAnsi="Arial" w:cs="Arial"/>
          <w:b/>
          <w:bCs/>
        </w:rPr>
      </w:pPr>
    </w:p>
    <w:p w14:paraId="64630288" w14:textId="77777777" w:rsidR="00EC1D24" w:rsidRDefault="00EC1D24" w:rsidP="009270DF">
      <w:pPr>
        <w:rPr>
          <w:rFonts w:ascii="Arial" w:hAnsi="Arial" w:cs="Arial"/>
          <w:b/>
          <w:bCs/>
        </w:rPr>
      </w:pPr>
    </w:p>
    <w:p w14:paraId="523768F9" w14:textId="77777777" w:rsidR="00EC1D24" w:rsidRDefault="00EC1D24" w:rsidP="009270DF">
      <w:pPr>
        <w:rPr>
          <w:rFonts w:ascii="Arial" w:hAnsi="Arial" w:cs="Arial"/>
          <w:b/>
          <w:bCs/>
        </w:rPr>
      </w:pPr>
    </w:p>
    <w:p w14:paraId="7DB629AE" w14:textId="77777777" w:rsidR="00EC1D24" w:rsidRDefault="00EC1D24" w:rsidP="009270DF">
      <w:pPr>
        <w:rPr>
          <w:rFonts w:ascii="Arial" w:hAnsi="Arial" w:cs="Arial"/>
          <w:b/>
          <w:bCs/>
        </w:rPr>
      </w:pPr>
    </w:p>
    <w:bookmarkEnd w:id="1"/>
    <w:p w14:paraId="0CB3A8F3" w14:textId="77777777" w:rsidR="00EC1D24" w:rsidRDefault="00EC1D24" w:rsidP="009270DF">
      <w:pPr>
        <w:rPr>
          <w:rFonts w:ascii="Arial" w:hAnsi="Arial" w:cs="Arial"/>
          <w:b/>
          <w:bCs/>
        </w:rPr>
      </w:pPr>
    </w:p>
    <w:sectPr w:rsidR="00EC1D24" w:rsidSect="00246CF0">
      <w:headerReference w:type="default" r:id="rId13"/>
      <w:footerReference w:type="default" r:id="rId14"/>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7984" w14:textId="77777777" w:rsidR="0007751F" w:rsidRDefault="0007751F" w:rsidP="00116CB5">
      <w:r>
        <w:separator/>
      </w:r>
    </w:p>
  </w:endnote>
  <w:endnote w:type="continuationSeparator" w:id="0">
    <w:p w14:paraId="0F1A1483" w14:textId="77777777" w:rsidR="0007751F" w:rsidRDefault="0007751F" w:rsidP="00116CB5">
      <w:r>
        <w:continuationSeparator/>
      </w:r>
    </w:p>
  </w:endnote>
  <w:endnote w:type="continuationNotice" w:id="1">
    <w:p w14:paraId="49ACFE3A" w14:textId="77777777" w:rsidR="0007751F" w:rsidRDefault="000775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5AEFEE5C" w:rsidR="00FF1849" w:rsidRDefault="00F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A3860" w14:textId="77777777" w:rsidR="0007751F" w:rsidRDefault="0007751F" w:rsidP="00116CB5">
      <w:r>
        <w:separator/>
      </w:r>
    </w:p>
  </w:footnote>
  <w:footnote w:type="continuationSeparator" w:id="0">
    <w:p w14:paraId="3756C414" w14:textId="77777777" w:rsidR="0007751F" w:rsidRDefault="0007751F" w:rsidP="00116CB5">
      <w:r>
        <w:continuationSeparator/>
      </w:r>
    </w:p>
  </w:footnote>
  <w:footnote w:type="continuationNotice" w:id="1">
    <w:p w14:paraId="048F7C82" w14:textId="77777777" w:rsidR="0007751F" w:rsidRDefault="000775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32691"/>
      <w:docPartObj>
        <w:docPartGallery w:val="Watermarks"/>
        <w:docPartUnique/>
      </w:docPartObj>
    </w:sdtPr>
    <w:sdtContent>
      <w:p w14:paraId="195174D1" w14:textId="39764216" w:rsidR="00BB733C" w:rsidRDefault="00000000">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7D288D"/>
    <w:multiLevelType w:val="hybridMultilevel"/>
    <w:tmpl w:val="6BCCC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B256D"/>
    <w:multiLevelType w:val="multilevel"/>
    <w:tmpl w:val="719AB014"/>
    <w:lvl w:ilvl="0">
      <w:start w:val="1"/>
      <w:numFmt w:val="lowerLetter"/>
      <w:lvlText w:val="%1."/>
      <w:lvlJc w:val="left"/>
      <w:pPr>
        <w:tabs>
          <w:tab w:val="num" w:pos="1152"/>
        </w:tabs>
        <w:ind w:left="1152" w:hanging="360"/>
      </w:pPr>
      <w:rPr>
        <w:rFonts w:hint="default"/>
      </w:rPr>
    </w:lvl>
    <w:lvl w:ilvl="1" w:tentative="1">
      <w:start w:val="1"/>
      <w:numFmt w:val="decimal"/>
      <w:lvlText w:val="%2."/>
      <w:lvlJc w:val="left"/>
      <w:pPr>
        <w:tabs>
          <w:tab w:val="num" w:pos="1872"/>
        </w:tabs>
        <w:ind w:left="1872" w:hanging="360"/>
      </w:pPr>
    </w:lvl>
    <w:lvl w:ilvl="2" w:tentative="1">
      <w:start w:val="1"/>
      <w:numFmt w:val="decimal"/>
      <w:lvlText w:val="%3."/>
      <w:lvlJc w:val="left"/>
      <w:pPr>
        <w:tabs>
          <w:tab w:val="num" w:pos="2592"/>
        </w:tabs>
        <w:ind w:left="2592" w:hanging="360"/>
      </w:pPr>
    </w:lvl>
    <w:lvl w:ilvl="3" w:tentative="1">
      <w:start w:val="1"/>
      <w:numFmt w:val="decimal"/>
      <w:lvlText w:val="%4."/>
      <w:lvlJc w:val="left"/>
      <w:pPr>
        <w:tabs>
          <w:tab w:val="num" w:pos="3312"/>
        </w:tabs>
        <w:ind w:left="3312" w:hanging="360"/>
      </w:pPr>
    </w:lvl>
    <w:lvl w:ilvl="4" w:tentative="1">
      <w:start w:val="1"/>
      <w:numFmt w:val="decimal"/>
      <w:lvlText w:val="%5."/>
      <w:lvlJc w:val="left"/>
      <w:pPr>
        <w:tabs>
          <w:tab w:val="num" w:pos="4032"/>
        </w:tabs>
        <w:ind w:left="4032" w:hanging="360"/>
      </w:pPr>
    </w:lvl>
    <w:lvl w:ilvl="5" w:tentative="1">
      <w:start w:val="1"/>
      <w:numFmt w:val="decimal"/>
      <w:lvlText w:val="%6."/>
      <w:lvlJc w:val="left"/>
      <w:pPr>
        <w:tabs>
          <w:tab w:val="num" w:pos="4752"/>
        </w:tabs>
        <w:ind w:left="4752" w:hanging="360"/>
      </w:pPr>
    </w:lvl>
    <w:lvl w:ilvl="6" w:tentative="1">
      <w:start w:val="1"/>
      <w:numFmt w:val="decimal"/>
      <w:lvlText w:val="%7."/>
      <w:lvlJc w:val="left"/>
      <w:pPr>
        <w:tabs>
          <w:tab w:val="num" w:pos="5472"/>
        </w:tabs>
        <w:ind w:left="5472" w:hanging="360"/>
      </w:pPr>
    </w:lvl>
    <w:lvl w:ilvl="7" w:tentative="1">
      <w:start w:val="1"/>
      <w:numFmt w:val="decimal"/>
      <w:lvlText w:val="%8."/>
      <w:lvlJc w:val="left"/>
      <w:pPr>
        <w:tabs>
          <w:tab w:val="num" w:pos="6192"/>
        </w:tabs>
        <w:ind w:left="6192" w:hanging="360"/>
      </w:pPr>
    </w:lvl>
    <w:lvl w:ilvl="8" w:tentative="1">
      <w:start w:val="1"/>
      <w:numFmt w:val="decimal"/>
      <w:lvlText w:val="%9."/>
      <w:lvlJc w:val="left"/>
      <w:pPr>
        <w:tabs>
          <w:tab w:val="num" w:pos="6912"/>
        </w:tabs>
        <w:ind w:left="6912" w:hanging="360"/>
      </w:pPr>
    </w:lvl>
  </w:abstractNum>
  <w:abstractNum w:abstractNumId="7" w15:restartNumberingAfterBreak="0">
    <w:nsid w:val="245468AE"/>
    <w:multiLevelType w:val="hybridMultilevel"/>
    <w:tmpl w:val="D152C460"/>
    <w:lvl w:ilvl="0" w:tplc="46F22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CBE34FF"/>
    <w:multiLevelType w:val="hybridMultilevel"/>
    <w:tmpl w:val="4CDE3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0503F9"/>
    <w:multiLevelType w:val="multilevel"/>
    <w:tmpl w:val="408C8C76"/>
    <w:lvl w:ilvl="0">
      <w:start w:val="1"/>
      <w:numFmt w:val="decimal"/>
      <w:lvlText w:val="%1."/>
      <w:lvlJc w:val="left"/>
      <w:pPr>
        <w:ind w:left="282" w:hanging="282"/>
      </w:pPr>
      <w:rPr>
        <w:vertAlign w:val="baseline"/>
      </w:rPr>
    </w:lvl>
    <w:lvl w:ilvl="1">
      <w:start w:val="1"/>
      <w:numFmt w:val="decimal"/>
      <w:lvlText w:val="%2."/>
      <w:lvlJc w:val="left"/>
      <w:pPr>
        <w:ind w:left="989" w:hanging="283"/>
      </w:pPr>
      <w:rPr>
        <w:vertAlign w:val="baseline"/>
      </w:rPr>
    </w:lvl>
    <w:lvl w:ilvl="2">
      <w:start w:val="1"/>
      <w:numFmt w:val="decimal"/>
      <w:lvlText w:val="%3."/>
      <w:lvlJc w:val="left"/>
      <w:pPr>
        <w:ind w:left="1696" w:hanging="283"/>
      </w:pPr>
      <w:rPr>
        <w:vertAlign w:val="baseline"/>
      </w:rPr>
    </w:lvl>
    <w:lvl w:ilvl="3">
      <w:start w:val="1"/>
      <w:numFmt w:val="decimal"/>
      <w:lvlText w:val="%4."/>
      <w:lvlJc w:val="left"/>
      <w:pPr>
        <w:ind w:left="2403" w:hanging="283"/>
      </w:pPr>
      <w:rPr>
        <w:vertAlign w:val="baseline"/>
      </w:rPr>
    </w:lvl>
    <w:lvl w:ilvl="4">
      <w:start w:val="1"/>
      <w:numFmt w:val="decimal"/>
      <w:lvlText w:val="%5."/>
      <w:lvlJc w:val="left"/>
      <w:pPr>
        <w:ind w:left="3110" w:hanging="283"/>
      </w:pPr>
      <w:rPr>
        <w:vertAlign w:val="baseline"/>
      </w:rPr>
    </w:lvl>
    <w:lvl w:ilvl="5">
      <w:start w:val="1"/>
      <w:numFmt w:val="decimal"/>
      <w:lvlText w:val="%6."/>
      <w:lvlJc w:val="left"/>
      <w:pPr>
        <w:ind w:left="3817" w:hanging="283"/>
      </w:pPr>
      <w:rPr>
        <w:vertAlign w:val="baseline"/>
      </w:rPr>
    </w:lvl>
    <w:lvl w:ilvl="6">
      <w:start w:val="1"/>
      <w:numFmt w:val="decimal"/>
      <w:lvlText w:val="%7."/>
      <w:lvlJc w:val="left"/>
      <w:pPr>
        <w:ind w:left="4524" w:hanging="283"/>
      </w:pPr>
      <w:rPr>
        <w:vertAlign w:val="baseline"/>
      </w:rPr>
    </w:lvl>
    <w:lvl w:ilvl="7">
      <w:start w:val="1"/>
      <w:numFmt w:val="decimal"/>
      <w:lvlText w:val="%8."/>
      <w:lvlJc w:val="left"/>
      <w:pPr>
        <w:ind w:left="5231" w:hanging="282"/>
      </w:pPr>
      <w:rPr>
        <w:vertAlign w:val="baseline"/>
      </w:rPr>
    </w:lvl>
    <w:lvl w:ilvl="8">
      <w:start w:val="1"/>
      <w:numFmt w:val="decimal"/>
      <w:lvlText w:val="%9."/>
      <w:lvlJc w:val="left"/>
      <w:pPr>
        <w:ind w:left="5938" w:hanging="283"/>
      </w:pPr>
      <w:rPr>
        <w:vertAlign w:val="baseline"/>
      </w:rPr>
    </w:lvl>
  </w:abstractNum>
  <w:abstractNum w:abstractNumId="10"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12"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B31E7E"/>
    <w:multiLevelType w:val="hybridMultilevel"/>
    <w:tmpl w:val="340AF3CC"/>
    <w:lvl w:ilvl="0" w:tplc="E96085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5916B9B"/>
    <w:multiLevelType w:val="hybridMultilevel"/>
    <w:tmpl w:val="427E40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BB51E06"/>
    <w:multiLevelType w:val="hybridMultilevel"/>
    <w:tmpl w:val="4462D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13"/>
  </w:num>
  <w:num w:numId="2" w16cid:durableId="1780250398">
    <w:abstractNumId w:val="17"/>
  </w:num>
  <w:num w:numId="3" w16cid:durableId="444924901">
    <w:abstractNumId w:val="11"/>
  </w:num>
  <w:num w:numId="4" w16cid:durableId="1765035138">
    <w:abstractNumId w:val="12"/>
  </w:num>
  <w:num w:numId="5" w16cid:durableId="1098675153">
    <w:abstractNumId w:val="4"/>
  </w:num>
  <w:num w:numId="6" w16cid:durableId="1961182474">
    <w:abstractNumId w:val="1"/>
  </w:num>
  <w:num w:numId="7" w16cid:durableId="1567032892">
    <w:abstractNumId w:val="0"/>
  </w:num>
  <w:num w:numId="8" w16cid:durableId="1742294215">
    <w:abstractNumId w:val="2"/>
  </w:num>
  <w:num w:numId="9" w16cid:durableId="307591704">
    <w:abstractNumId w:val="16"/>
  </w:num>
  <w:num w:numId="10" w16cid:durableId="1837186355">
    <w:abstractNumId w:val="20"/>
  </w:num>
  <w:num w:numId="11" w16cid:durableId="645285331">
    <w:abstractNumId w:val="18"/>
  </w:num>
  <w:num w:numId="12" w16cid:durableId="77216222">
    <w:abstractNumId w:val="10"/>
  </w:num>
  <w:num w:numId="13" w16cid:durableId="1308049352">
    <w:abstractNumId w:val="7"/>
  </w:num>
  <w:num w:numId="14" w16cid:durableId="1763186864">
    <w:abstractNumId w:val="5"/>
  </w:num>
  <w:num w:numId="15" w16cid:durableId="1935703083">
    <w:abstractNumId w:val="8"/>
  </w:num>
  <w:num w:numId="16" w16cid:durableId="191189625">
    <w:abstractNumId w:val="6"/>
  </w:num>
  <w:num w:numId="17" w16cid:durableId="1484200057">
    <w:abstractNumId w:val="9"/>
  </w:num>
  <w:num w:numId="18" w16cid:durableId="1645430839">
    <w:abstractNumId w:val="19"/>
  </w:num>
  <w:num w:numId="19" w16cid:durableId="1072771878">
    <w:abstractNumId w:val="3"/>
  </w:num>
  <w:num w:numId="20" w16cid:durableId="1624648625">
    <w:abstractNumId w:val="15"/>
  </w:num>
  <w:num w:numId="21" w16cid:durableId="10723757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1FF"/>
    <w:rsid w:val="000003D2"/>
    <w:rsid w:val="0000149B"/>
    <w:rsid w:val="00001D5E"/>
    <w:rsid w:val="00001FEB"/>
    <w:rsid w:val="000029E5"/>
    <w:rsid w:val="00003D7D"/>
    <w:rsid w:val="0000472D"/>
    <w:rsid w:val="0000556D"/>
    <w:rsid w:val="00005820"/>
    <w:rsid w:val="00005DC1"/>
    <w:rsid w:val="00005EE3"/>
    <w:rsid w:val="000062D1"/>
    <w:rsid w:val="00010408"/>
    <w:rsid w:val="00010670"/>
    <w:rsid w:val="00010DC8"/>
    <w:rsid w:val="0001105A"/>
    <w:rsid w:val="0001229F"/>
    <w:rsid w:val="00012EE5"/>
    <w:rsid w:val="0001348E"/>
    <w:rsid w:val="00013555"/>
    <w:rsid w:val="0001411C"/>
    <w:rsid w:val="00014330"/>
    <w:rsid w:val="00016973"/>
    <w:rsid w:val="00017139"/>
    <w:rsid w:val="0001721E"/>
    <w:rsid w:val="00017802"/>
    <w:rsid w:val="00020E2A"/>
    <w:rsid w:val="00021080"/>
    <w:rsid w:val="00021668"/>
    <w:rsid w:val="00022254"/>
    <w:rsid w:val="000234DB"/>
    <w:rsid w:val="0002400D"/>
    <w:rsid w:val="000240BA"/>
    <w:rsid w:val="000244A1"/>
    <w:rsid w:val="00024EB5"/>
    <w:rsid w:val="00025530"/>
    <w:rsid w:val="00025ED2"/>
    <w:rsid w:val="00025EDD"/>
    <w:rsid w:val="00026D9E"/>
    <w:rsid w:val="00027291"/>
    <w:rsid w:val="00027AC7"/>
    <w:rsid w:val="00027B00"/>
    <w:rsid w:val="000302FE"/>
    <w:rsid w:val="0003041C"/>
    <w:rsid w:val="0003156D"/>
    <w:rsid w:val="00031A2D"/>
    <w:rsid w:val="00033206"/>
    <w:rsid w:val="00033FD4"/>
    <w:rsid w:val="00035DE9"/>
    <w:rsid w:val="0003603A"/>
    <w:rsid w:val="000360B0"/>
    <w:rsid w:val="00036C10"/>
    <w:rsid w:val="00036CE6"/>
    <w:rsid w:val="0003721A"/>
    <w:rsid w:val="00037225"/>
    <w:rsid w:val="000373C8"/>
    <w:rsid w:val="000373D5"/>
    <w:rsid w:val="000374F9"/>
    <w:rsid w:val="000379EC"/>
    <w:rsid w:val="00037F62"/>
    <w:rsid w:val="0004077A"/>
    <w:rsid w:val="00041DFE"/>
    <w:rsid w:val="00042E92"/>
    <w:rsid w:val="00042FFC"/>
    <w:rsid w:val="000435DC"/>
    <w:rsid w:val="00043F90"/>
    <w:rsid w:val="0004416B"/>
    <w:rsid w:val="0004443E"/>
    <w:rsid w:val="000447E0"/>
    <w:rsid w:val="0004482E"/>
    <w:rsid w:val="00044905"/>
    <w:rsid w:val="00044FE3"/>
    <w:rsid w:val="00046803"/>
    <w:rsid w:val="000472F3"/>
    <w:rsid w:val="000478FB"/>
    <w:rsid w:val="00047DCC"/>
    <w:rsid w:val="00050726"/>
    <w:rsid w:val="00050B43"/>
    <w:rsid w:val="00050C1C"/>
    <w:rsid w:val="00051255"/>
    <w:rsid w:val="00051366"/>
    <w:rsid w:val="00051725"/>
    <w:rsid w:val="00051D36"/>
    <w:rsid w:val="000527FD"/>
    <w:rsid w:val="000531CF"/>
    <w:rsid w:val="00053BE0"/>
    <w:rsid w:val="0005400C"/>
    <w:rsid w:val="00054B90"/>
    <w:rsid w:val="00054BFD"/>
    <w:rsid w:val="000550FE"/>
    <w:rsid w:val="0006017B"/>
    <w:rsid w:val="0006072F"/>
    <w:rsid w:val="00060948"/>
    <w:rsid w:val="00060ADD"/>
    <w:rsid w:val="00060F26"/>
    <w:rsid w:val="00060FDC"/>
    <w:rsid w:val="000610D4"/>
    <w:rsid w:val="000628DB"/>
    <w:rsid w:val="000629C9"/>
    <w:rsid w:val="00063289"/>
    <w:rsid w:val="00063376"/>
    <w:rsid w:val="00063CCD"/>
    <w:rsid w:val="00064573"/>
    <w:rsid w:val="00064B26"/>
    <w:rsid w:val="00064E86"/>
    <w:rsid w:val="00064F0D"/>
    <w:rsid w:val="0006584E"/>
    <w:rsid w:val="000658C4"/>
    <w:rsid w:val="00065D9C"/>
    <w:rsid w:val="000666C7"/>
    <w:rsid w:val="0006794E"/>
    <w:rsid w:val="00067B13"/>
    <w:rsid w:val="00067C1C"/>
    <w:rsid w:val="00070200"/>
    <w:rsid w:val="00070D73"/>
    <w:rsid w:val="000712A1"/>
    <w:rsid w:val="00072767"/>
    <w:rsid w:val="00073B8D"/>
    <w:rsid w:val="00074527"/>
    <w:rsid w:val="00074A46"/>
    <w:rsid w:val="000751CE"/>
    <w:rsid w:val="0007539D"/>
    <w:rsid w:val="00075AF3"/>
    <w:rsid w:val="0007644C"/>
    <w:rsid w:val="000768F7"/>
    <w:rsid w:val="0007751F"/>
    <w:rsid w:val="000802E8"/>
    <w:rsid w:val="0008086B"/>
    <w:rsid w:val="00080880"/>
    <w:rsid w:val="00081148"/>
    <w:rsid w:val="0008168B"/>
    <w:rsid w:val="00081C90"/>
    <w:rsid w:val="00083CCF"/>
    <w:rsid w:val="00084418"/>
    <w:rsid w:val="000845D1"/>
    <w:rsid w:val="00084BED"/>
    <w:rsid w:val="0008564D"/>
    <w:rsid w:val="00085783"/>
    <w:rsid w:val="00085D6D"/>
    <w:rsid w:val="000865BB"/>
    <w:rsid w:val="000866E2"/>
    <w:rsid w:val="0008731A"/>
    <w:rsid w:val="00087C89"/>
    <w:rsid w:val="0009035D"/>
    <w:rsid w:val="00090BD3"/>
    <w:rsid w:val="00090C37"/>
    <w:rsid w:val="00091C20"/>
    <w:rsid w:val="00092935"/>
    <w:rsid w:val="00093662"/>
    <w:rsid w:val="00093794"/>
    <w:rsid w:val="00094AB0"/>
    <w:rsid w:val="00097171"/>
    <w:rsid w:val="00097342"/>
    <w:rsid w:val="0009736F"/>
    <w:rsid w:val="00097402"/>
    <w:rsid w:val="00097F9C"/>
    <w:rsid w:val="000A029E"/>
    <w:rsid w:val="000A0B9A"/>
    <w:rsid w:val="000A27DF"/>
    <w:rsid w:val="000A30D9"/>
    <w:rsid w:val="000A33AB"/>
    <w:rsid w:val="000A37FF"/>
    <w:rsid w:val="000A5B4F"/>
    <w:rsid w:val="000A5BC9"/>
    <w:rsid w:val="000A77E1"/>
    <w:rsid w:val="000B01D3"/>
    <w:rsid w:val="000B031F"/>
    <w:rsid w:val="000B03E6"/>
    <w:rsid w:val="000B13F7"/>
    <w:rsid w:val="000B1C7F"/>
    <w:rsid w:val="000B3470"/>
    <w:rsid w:val="000B38DF"/>
    <w:rsid w:val="000B3E8B"/>
    <w:rsid w:val="000B3F2C"/>
    <w:rsid w:val="000B443A"/>
    <w:rsid w:val="000B4DD7"/>
    <w:rsid w:val="000B548E"/>
    <w:rsid w:val="000B6D57"/>
    <w:rsid w:val="000C0038"/>
    <w:rsid w:val="000C1E29"/>
    <w:rsid w:val="000C2A2C"/>
    <w:rsid w:val="000C33CD"/>
    <w:rsid w:val="000C3A8C"/>
    <w:rsid w:val="000C3E62"/>
    <w:rsid w:val="000C4824"/>
    <w:rsid w:val="000C4C1F"/>
    <w:rsid w:val="000C5992"/>
    <w:rsid w:val="000C5DB1"/>
    <w:rsid w:val="000C61C1"/>
    <w:rsid w:val="000C643D"/>
    <w:rsid w:val="000C781D"/>
    <w:rsid w:val="000D0B70"/>
    <w:rsid w:val="000D1375"/>
    <w:rsid w:val="000D149B"/>
    <w:rsid w:val="000D1851"/>
    <w:rsid w:val="000D277F"/>
    <w:rsid w:val="000D296B"/>
    <w:rsid w:val="000D3E93"/>
    <w:rsid w:val="000D45CD"/>
    <w:rsid w:val="000D4703"/>
    <w:rsid w:val="000D494F"/>
    <w:rsid w:val="000D4BF5"/>
    <w:rsid w:val="000D4C5E"/>
    <w:rsid w:val="000D4CF2"/>
    <w:rsid w:val="000D5854"/>
    <w:rsid w:val="000D61DD"/>
    <w:rsid w:val="000D67C3"/>
    <w:rsid w:val="000D6AA2"/>
    <w:rsid w:val="000E10FB"/>
    <w:rsid w:val="000E15A0"/>
    <w:rsid w:val="000E17BC"/>
    <w:rsid w:val="000E27D2"/>
    <w:rsid w:val="000E2B67"/>
    <w:rsid w:val="000E3256"/>
    <w:rsid w:val="000E39B9"/>
    <w:rsid w:val="000E3A6E"/>
    <w:rsid w:val="000E3C47"/>
    <w:rsid w:val="000E3E55"/>
    <w:rsid w:val="000E44F2"/>
    <w:rsid w:val="000E5D7D"/>
    <w:rsid w:val="000E653A"/>
    <w:rsid w:val="000E6DBE"/>
    <w:rsid w:val="000E711D"/>
    <w:rsid w:val="000E7504"/>
    <w:rsid w:val="000E769C"/>
    <w:rsid w:val="000F016F"/>
    <w:rsid w:val="000F2336"/>
    <w:rsid w:val="000F344C"/>
    <w:rsid w:val="000F5C33"/>
    <w:rsid w:val="000F64EF"/>
    <w:rsid w:val="000F7359"/>
    <w:rsid w:val="000F7A74"/>
    <w:rsid w:val="0010182C"/>
    <w:rsid w:val="001023EB"/>
    <w:rsid w:val="00102EA2"/>
    <w:rsid w:val="00103125"/>
    <w:rsid w:val="00103313"/>
    <w:rsid w:val="001036EC"/>
    <w:rsid w:val="00103A52"/>
    <w:rsid w:val="00104C1A"/>
    <w:rsid w:val="00104CB5"/>
    <w:rsid w:val="00105335"/>
    <w:rsid w:val="00105394"/>
    <w:rsid w:val="0010718F"/>
    <w:rsid w:val="001073D0"/>
    <w:rsid w:val="0011069B"/>
    <w:rsid w:val="00110885"/>
    <w:rsid w:val="001109D9"/>
    <w:rsid w:val="001115FE"/>
    <w:rsid w:val="00111705"/>
    <w:rsid w:val="00111F68"/>
    <w:rsid w:val="0011244A"/>
    <w:rsid w:val="001129AB"/>
    <w:rsid w:val="00114726"/>
    <w:rsid w:val="00114A50"/>
    <w:rsid w:val="00115BB0"/>
    <w:rsid w:val="00116663"/>
    <w:rsid w:val="00116CB5"/>
    <w:rsid w:val="00120137"/>
    <w:rsid w:val="001203D2"/>
    <w:rsid w:val="00120FC5"/>
    <w:rsid w:val="00121296"/>
    <w:rsid w:val="001212B2"/>
    <w:rsid w:val="00122291"/>
    <w:rsid w:val="001223B1"/>
    <w:rsid w:val="001227AB"/>
    <w:rsid w:val="0012350E"/>
    <w:rsid w:val="001236E7"/>
    <w:rsid w:val="0012385E"/>
    <w:rsid w:val="00125646"/>
    <w:rsid w:val="00125AE7"/>
    <w:rsid w:val="001266CF"/>
    <w:rsid w:val="00126C4C"/>
    <w:rsid w:val="0012756B"/>
    <w:rsid w:val="00127B9A"/>
    <w:rsid w:val="00130272"/>
    <w:rsid w:val="00130A75"/>
    <w:rsid w:val="0013113B"/>
    <w:rsid w:val="001312F4"/>
    <w:rsid w:val="00132047"/>
    <w:rsid w:val="00132E4F"/>
    <w:rsid w:val="00132F23"/>
    <w:rsid w:val="00133503"/>
    <w:rsid w:val="00134321"/>
    <w:rsid w:val="001346D2"/>
    <w:rsid w:val="00135156"/>
    <w:rsid w:val="00136CBD"/>
    <w:rsid w:val="00136DA1"/>
    <w:rsid w:val="00140DBC"/>
    <w:rsid w:val="00141B33"/>
    <w:rsid w:val="00142047"/>
    <w:rsid w:val="00142E3A"/>
    <w:rsid w:val="001442DC"/>
    <w:rsid w:val="0014430C"/>
    <w:rsid w:val="001446FB"/>
    <w:rsid w:val="0014490C"/>
    <w:rsid w:val="00144F9B"/>
    <w:rsid w:val="00145636"/>
    <w:rsid w:val="0014565E"/>
    <w:rsid w:val="0014575C"/>
    <w:rsid w:val="001475F1"/>
    <w:rsid w:val="00147871"/>
    <w:rsid w:val="001478B1"/>
    <w:rsid w:val="00150802"/>
    <w:rsid w:val="00150EEE"/>
    <w:rsid w:val="001512D9"/>
    <w:rsid w:val="00151529"/>
    <w:rsid w:val="00151B11"/>
    <w:rsid w:val="00151CAD"/>
    <w:rsid w:val="00151DB3"/>
    <w:rsid w:val="001520B6"/>
    <w:rsid w:val="001527CD"/>
    <w:rsid w:val="00153549"/>
    <w:rsid w:val="0015366C"/>
    <w:rsid w:val="001537A2"/>
    <w:rsid w:val="00153B31"/>
    <w:rsid w:val="0015402F"/>
    <w:rsid w:val="00155231"/>
    <w:rsid w:val="0015539D"/>
    <w:rsid w:val="00155454"/>
    <w:rsid w:val="0015589E"/>
    <w:rsid w:val="00155CFB"/>
    <w:rsid w:val="00155D4D"/>
    <w:rsid w:val="00156792"/>
    <w:rsid w:val="001567DA"/>
    <w:rsid w:val="00156F01"/>
    <w:rsid w:val="00157042"/>
    <w:rsid w:val="00157150"/>
    <w:rsid w:val="00157C2D"/>
    <w:rsid w:val="00160903"/>
    <w:rsid w:val="00160CA5"/>
    <w:rsid w:val="00161E59"/>
    <w:rsid w:val="001628A4"/>
    <w:rsid w:val="00162EE5"/>
    <w:rsid w:val="001637DB"/>
    <w:rsid w:val="00164691"/>
    <w:rsid w:val="00165135"/>
    <w:rsid w:val="001653FB"/>
    <w:rsid w:val="001655E1"/>
    <w:rsid w:val="00165846"/>
    <w:rsid w:val="00165D4A"/>
    <w:rsid w:val="00166157"/>
    <w:rsid w:val="001663E5"/>
    <w:rsid w:val="00166E8D"/>
    <w:rsid w:val="0016727E"/>
    <w:rsid w:val="001675DF"/>
    <w:rsid w:val="00167739"/>
    <w:rsid w:val="00170591"/>
    <w:rsid w:val="00170E86"/>
    <w:rsid w:val="00171C6A"/>
    <w:rsid w:val="00171E42"/>
    <w:rsid w:val="00172045"/>
    <w:rsid w:val="00172600"/>
    <w:rsid w:val="00172734"/>
    <w:rsid w:val="00173FBE"/>
    <w:rsid w:val="001747FF"/>
    <w:rsid w:val="00174A0E"/>
    <w:rsid w:val="00175984"/>
    <w:rsid w:val="00175D77"/>
    <w:rsid w:val="00175F70"/>
    <w:rsid w:val="001760D6"/>
    <w:rsid w:val="00176AE8"/>
    <w:rsid w:val="00177826"/>
    <w:rsid w:val="001808C4"/>
    <w:rsid w:val="00180A56"/>
    <w:rsid w:val="001818BB"/>
    <w:rsid w:val="00181AAC"/>
    <w:rsid w:val="00181BFA"/>
    <w:rsid w:val="001826C5"/>
    <w:rsid w:val="00182AAA"/>
    <w:rsid w:val="0018395C"/>
    <w:rsid w:val="00183B9B"/>
    <w:rsid w:val="00183F04"/>
    <w:rsid w:val="001844B5"/>
    <w:rsid w:val="0018493F"/>
    <w:rsid w:val="00184A50"/>
    <w:rsid w:val="00185F62"/>
    <w:rsid w:val="0018639D"/>
    <w:rsid w:val="00186481"/>
    <w:rsid w:val="001866D6"/>
    <w:rsid w:val="00187440"/>
    <w:rsid w:val="0018783E"/>
    <w:rsid w:val="00187B19"/>
    <w:rsid w:val="00187BD9"/>
    <w:rsid w:val="00190154"/>
    <w:rsid w:val="00192101"/>
    <w:rsid w:val="0019253D"/>
    <w:rsid w:val="00192B7B"/>
    <w:rsid w:val="0019390C"/>
    <w:rsid w:val="00193B85"/>
    <w:rsid w:val="00194E48"/>
    <w:rsid w:val="00195146"/>
    <w:rsid w:val="00195418"/>
    <w:rsid w:val="00195D65"/>
    <w:rsid w:val="00196237"/>
    <w:rsid w:val="001975F7"/>
    <w:rsid w:val="00197D55"/>
    <w:rsid w:val="001A005C"/>
    <w:rsid w:val="001A0129"/>
    <w:rsid w:val="001A01B7"/>
    <w:rsid w:val="001A1D37"/>
    <w:rsid w:val="001A2337"/>
    <w:rsid w:val="001A2BE9"/>
    <w:rsid w:val="001A31A4"/>
    <w:rsid w:val="001A513A"/>
    <w:rsid w:val="001A6CBD"/>
    <w:rsid w:val="001A6CCA"/>
    <w:rsid w:val="001B017A"/>
    <w:rsid w:val="001B03FC"/>
    <w:rsid w:val="001B0E59"/>
    <w:rsid w:val="001B0F9C"/>
    <w:rsid w:val="001B196B"/>
    <w:rsid w:val="001B1F88"/>
    <w:rsid w:val="001B2B2E"/>
    <w:rsid w:val="001B2D79"/>
    <w:rsid w:val="001B3199"/>
    <w:rsid w:val="001B46B9"/>
    <w:rsid w:val="001B51AF"/>
    <w:rsid w:val="001B5C14"/>
    <w:rsid w:val="001B6613"/>
    <w:rsid w:val="001B714F"/>
    <w:rsid w:val="001B7797"/>
    <w:rsid w:val="001C0BC1"/>
    <w:rsid w:val="001C116A"/>
    <w:rsid w:val="001C14C2"/>
    <w:rsid w:val="001C17B1"/>
    <w:rsid w:val="001C2F8D"/>
    <w:rsid w:val="001C3026"/>
    <w:rsid w:val="001C3575"/>
    <w:rsid w:val="001C4A35"/>
    <w:rsid w:val="001C5785"/>
    <w:rsid w:val="001C5BF8"/>
    <w:rsid w:val="001C654C"/>
    <w:rsid w:val="001C6F6C"/>
    <w:rsid w:val="001C7F68"/>
    <w:rsid w:val="001D0BEA"/>
    <w:rsid w:val="001D10FB"/>
    <w:rsid w:val="001D265C"/>
    <w:rsid w:val="001D2F8E"/>
    <w:rsid w:val="001D48DB"/>
    <w:rsid w:val="001D4960"/>
    <w:rsid w:val="001D4FA6"/>
    <w:rsid w:val="001D59A9"/>
    <w:rsid w:val="001D5DD5"/>
    <w:rsid w:val="001D5F5C"/>
    <w:rsid w:val="001D62F7"/>
    <w:rsid w:val="001D67A3"/>
    <w:rsid w:val="001E02AD"/>
    <w:rsid w:val="001E05E6"/>
    <w:rsid w:val="001E0D88"/>
    <w:rsid w:val="001E2725"/>
    <w:rsid w:val="001E32A3"/>
    <w:rsid w:val="001E41CE"/>
    <w:rsid w:val="001E446A"/>
    <w:rsid w:val="001E477D"/>
    <w:rsid w:val="001E478A"/>
    <w:rsid w:val="001E5065"/>
    <w:rsid w:val="001E5160"/>
    <w:rsid w:val="001E5887"/>
    <w:rsid w:val="001E59AB"/>
    <w:rsid w:val="001E7A19"/>
    <w:rsid w:val="001F090A"/>
    <w:rsid w:val="001F0A52"/>
    <w:rsid w:val="001F0B4A"/>
    <w:rsid w:val="001F0D93"/>
    <w:rsid w:val="001F10CB"/>
    <w:rsid w:val="001F12D6"/>
    <w:rsid w:val="001F13B4"/>
    <w:rsid w:val="001F3DC6"/>
    <w:rsid w:val="001F3DE3"/>
    <w:rsid w:val="001F405C"/>
    <w:rsid w:val="001F4AA5"/>
    <w:rsid w:val="001F5288"/>
    <w:rsid w:val="001F593E"/>
    <w:rsid w:val="001F5DCF"/>
    <w:rsid w:val="001F5FEA"/>
    <w:rsid w:val="001F686E"/>
    <w:rsid w:val="001F6B50"/>
    <w:rsid w:val="001F704F"/>
    <w:rsid w:val="001F7310"/>
    <w:rsid w:val="001F7A32"/>
    <w:rsid w:val="001F7ACF"/>
    <w:rsid w:val="002002F6"/>
    <w:rsid w:val="00201B0D"/>
    <w:rsid w:val="00203420"/>
    <w:rsid w:val="002043AC"/>
    <w:rsid w:val="00204894"/>
    <w:rsid w:val="00204F45"/>
    <w:rsid w:val="00205002"/>
    <w:rsid w:val="00205008"/>
    <w:rsid w:val="0020548E"/>
    <w:rsid w:val="002073C1"/>
    <w:rsid w:val="00207970"/>
    <w:rsid w:val="0021009A"/>
    <w:rsid w:val="00210B31"/>
    <w:rsid w:val="00210EEB"/>
    <w:rsid w:val="002116E0"/>
    <w:rsid w:val="00211D4E"/>
    <w:rsid w:val="00211D99"/>
    <w:rsid w:val="00213147"/>
    <w:rsid w:val="00213F09"/>
    <w:rsid w:val="002141F0"/>
    <w:rsid w:val="00214472"/>
    <w:rsid w:val="002150D2"/>
    <w:rsid w:val="002154E9"/>
    <w:rsid w:val="00215B43"/>
    <w:rsid w:val="00215E9E"/>
    <w:rsid w:val="002170E7"/>
    <w:rsid w:val="00217406"/>
    <w:rsid w:val="00217C50"/>
    <w:rsid w:val="00220D65"/>
    <w:rsid w:val="00222719"/>
    <w:rsid w:val="00222E11"/>
    <w:rsid w:val="002233F0"/>
    <w:rsid w:val="002239BA"/>
    <w:rsid w:val="00224AB1"/>
    <w:rsid w:val="002252EA"/>
    <w:rsid w:val="00225513"/>
    <w:rsid w:val="00225636"/>
    <w:rsid w:val="002257EB"/>
    <w:rsid w:val="002259D1"/>
    <w:rsid w:val="00225A68"/>
    <w:rsid w:val="00226593"/>
    <w:rsid w:val="00227054"/>
    <w:rsid w:val="00227C51"/>
    <w:rsid w:val="002302A4"/>
    <w:rsid w:val="00232C7D"/>
    <w:rsid w:val="002332B0"/>
    <w:rsid w:val="00234059"/>
    <w:rsid w:val="002346AD"/>
    <w:rsid w:val="0023484F"/>
    <w:rsid w:val="00234D04"/>
    <w:rsid w:val="00235119"/>
    <w:rsid w:val="00235AF3"/>
    <w:rsid w:val="00235D23"/>
    <w:rsid w:val="002361E2"/>
    <w:rsid w:val="00237D5C"/>
    <w:rsid w:val="00240930"/>
    <w:rsid w:val="002411AF"/>
    <w:rsid w:val="00241267"/>
    <w:rsid w:val="0024158B"/>
    <w:rsid w:val="002426CF"/>
    <w:rsid w:val="00242E33"/>
    <w:rsid w:val="002432C0"/>
    <w:rsid w:val="0024399C"/>
    <w:rsid w:val="00244609"/>
    <w:rsid w:val="00245A0A"/>
    <w:rsid w:val="00245C7B"/>
    <w:rsid w:val="002466C2"/>
    <w:rsid w:val="00246CF0"/>
    <w:rsid w:val="00250282"/>
    <w:rsid w:val="00252B41"/>
    <w:rsid w:val="0025362C"/>
    <w:rsid w:val="002538D8"/>
    <w:rsid w:val="00253A5B"/>
    <w:rsid w:val="00253BDD"/>
    <w:rsid w:val="00253DBA"/>
    <w:rsid w:val="00253FB8"/>
    <w:rsid w:val="0025432E"/>
    <w:rsid w:val="002548EB"/>
    <w:rsid w:val="00254994"/>
    <w:rsid w:val="00254B0C"/>
    <w:rsid w:val="00254E45"/>
    <w:rsid w:val="00255410"/>
    <w:rsid w:val="002554C9"/>
    <w:rsid w:val="00255EDD"/>
    <w:rsid w:val="00256D63"/>
    <w:rsid w:val="00257D5E"/>
    <w:rsid w:val="002601ED"/>
    <w:rsid w:val="0026084A"/>
    <w:rsid w:val="002616D0"/>
    <w:rsid w:val="002619FB"/>
    <w:rsid w:val="0026252B"/>
    <w:rsid w:val="00262E61"/>
    <w:rsid w:val="00263D65"/>
    <w:rsid w:val="0026510F"/>
    <w:rsid w:val="00265517"/>
    <w:rsid w:val="0026565B"/>
    <w:rsid w:val="0026676B"/>
    <w:rsid w:val="00267B43"/>
    <w:rsid w:val="00267EAE"/>
    <w:rsid w:val="00270690"/>
    <w:rsid w:val="00270F41"/>
    <w:rsid w:val="00271236"/>
    <w:rsid w:val="00271CFF"/>
    <w:rsid w:val="00271F14"/>
    <w:rsid w:val="002722C5"/>
    <w:rsid w:val="00272F8D"/>
    <w:rsid w:val="0027441C"/>
    <w:rsid w:val="00275264"/>
    <w:rsid w:val="0027536C"/>
    <w:rsid w:val="0027566B"/>
    <w:rsid w:val="00275731"/>
    <w:rsid w:val="00275BFC"/>
    <w:rsid w:val="00275E6E"/>
    <w:rsid w:val="002773FA"/>
    <w:rsid w:val="00277621"/>
    <w:rsid w:val="0027770A"/>
    <w:rsid w:val="00277D95"/>
    <w:rsid w:val="00280413"/>
    <w:rsid w:val="00280E5F"/>
    <w:rsid w:val="00280F47"/>
    <w:rsid w:val="0028164D"/>
    <w:rsid w:val="00282456"/>
    <w:rsid w:val="00282F80"/>
    <w:rsid w:val="0028357F"/>
    <w:rsid w:val="00283DC0"/>
    <w:rsid w:val="00283FC4"/>
    <w:rsid w:val="0028437D"/>
    <w:rsid w:val="0028463E"/>
    <w:rsid w:val="00284806"/>
    <w:rsid w:val="0028486E"/>
    <w:rsid w:val="0028571D"/>
    <w:rsid w:val="00285D3F"/>
    <w:rsid w:val="002860CB"/>
    <w:rsid w:val="002871B8"/>
    <w:rsid w:val="00287274"/>
    <w:rsid w:val="0029031C"/>
    <w:rsid w:val="0029128A"/>
    <w:rsid w:val="00291BEB"/>
    <w:rsid w:val="00292DF4"/>
    <w:rsid w:val="0029347C"/>
    <w:rsid w:val="0029412E"/>
    <w:rsid w:val="00294377"/>
    <w:rsid w:val="00294C0A"/>
    <w:rsid w:val="0029567A"/>
    <w:rsid w:val="002977A6"/>
    <w:rsid w:val="00297A46"/>
    <w:rsid w:val="00297A6D"/>
    <w:rsid w:val="002A056B"/>
    <w:rsid w:val="002A23F9"/>
    <w:rsid w:val="002A25BE"/>
    <w:rsid w:val="002A2E53"/>
    <w:rsid w:val="002A3D2E"/>
    <w:rsid w:val="002A4E00"/>
    <w:rsid w:val="002A5834"/>
    <w:rsid w:val="002A6F9F"/>
    <w:rsid w:val="002A7D9C"/>
    <w:rsid w:val="002B1A08"/>
    <w:rsid w:val="002B1A7E"/>
    <w:rsid w:val="002B1F76"/>
    <w:rsid w:val="002B2575"/>
    <w:rsid w:val="002B260A"/>
    <w:rsid w:val="002B2BC3"/>
    <w:rsid w:val="002B33E4"/>
    <w:rsid w:val="002B3699"/>
    <w:rsid w:val="002B5517"/>
    <w:rsid w:val="002B5771"/>
    <w:rsid w:val="002B7019"/>
    <w:rsid w:val="002C0A37"/>
    <w:rsid w:val="002C0A6D"/>
    <w:rsid w:val="002C1234"/>
    <w:rsid w:val="002C2A4C"/>
    <w:rsid w:val="002C2D5B"/>
    <w:rsid w:val="002C4A28"/>
    <w:rsid w:val="002C4F4C"/>
    <w:rsid w:val="002C5229"/>
    <w:rsid w:val="002C589F"/>
    <w:rsid w:val="002C58FC"/>
    <w:rsid w:val="002C5D4D"/>
    <w:rsid w:val="002C66A2"/>
    <w:rsid w:val="002C6E04"/>
    <w:rsid w:val="002D0B3C"/>
    <w:rsid w:val="002D0F9A"/>
    <w:rsid w:val="002D20E1"/>
    <w:rsid w:val="002D277B"/>
    <w:rsid w:val="002D29BF"/>
    <w:rsid w:val="002D2A3D"/>
    <w:rsid w:val="002D2D11"/>
    <w:rsid w:val="002D45CA"/>
    <w:rsid w:val="002D4AC3"/>
    <w:rsid w:val="002D57E4"/>
    <w:rsid w:val="002D5D2A"/>
    <w:rsid w:val="002D649D"/>
    <w:rsid w:val="002D6AE3"/>
    <w:rsid w:val="002D6E67"/>
    <w:rsid w:val="002E0310"/>
    <w:rsid w:val="002E0AB1"/>
    <w:rsid w:val="002E1068"/>
    <w:rsid w:val="002E1160"/>
    <w:rsid w:val="002E13FF"/>
    <w:rsid w:val="002E14B9"/>
    <w:rsid w:val="002E1500"/>
    <w:rsid w:val="002E1AED"/>
    <w:rsid w:val="002E3949"/>
    <w:rsid w:val="002E3D8C"/>
    <w:rsid w:val="002E517C"/>
    <w:rsid w:val="002E58B8"/>
    <w:rsid w:val="002E650D"/>
    <w:rsid w:val="002E664F"/>
    <w:rsid w:val="002E68C8"/>
    <w:rsid w:val="002E69F9"/>
    <w:rsid w:val="002E6B8A"/>
    <w:rsid w:val="002E6DAE"/>
    <w:rsid w:val="002E6F6F"/>
    <w:rsid w:val="002E7AEA"/>
    <w:rsid w:val="002F09AD"/>
    <w:rsid w:val="002F0F69"/>
    <w:rsid w:val="002F130F"/>
    <w:rsid w:val="002F156F"/>
    <w:rsid w:val="002F1659"/>
    <w:rsid w:val="002F1DB6"/>
    <w:rsid w:val="002F207A"/>
    <w:rsid w:val="002F2647"/>
    <w:rsid w:val="002F30EC"/>
    <w:rsid w:val="002F3F3D"/>
    <w:rsid w:val="002F4001"/>
    <w:rsid w:val="002F4B12"/>
    <w:rsid w:val="002F554E"/>
    <w:rsid w:val="002F7669"/>
    <w:rsid w:val="002F784B"/>
    <w:rsid w:val="0030093D"/>
    <w:rsid w:val="00301A12"/>
    <w:rsid w:val="003035CB"/>
    <w:rsid w:val="00303A37"/>
    <w:rsid w:val="00303A97"/>
    <w:rsid w:val="00303C8D"/>
    <w:rsid w:val="00303F2A"/>
    <w:rsid w:val="00304A74"/>
    <w:rsid w:val="003058A3"/>
    <w:rsid w:val="00305C7B"/>
    <w:rsid w:val="00305EC2"/>
    <w:rsid w:val="003066B2"/>
    <w:rsid w:val="00306ABF"/>
    <w:rsid w:val="003070CC"/>
    <w:rsid w:val="00307D40"/>
    <w:rsid w:val="00310862"/>
    <w:rsid w:val="00310E29"/>
    <w:rsid w:val="003129C4"/>
    <w:rsid w:val="00312F20"/>
    <w:rsid w:val="00313289"/>
    <w:rsid w:val="003132A5"/>
    <w:rsid w:val="003156B9"/>
    <w:rsid w:val="00315858"/>
    <w:rsid w:val="00320397"/>
    <w:rsid w:val="003203C0"/>
    <w:rsid w:val="0032070A"/>
    <w:rsid w:val="003219ED"/>
    <w:rsid w:val="0032257A"/>
    <w:rsid w:val="003228E6"/>
    <w:rsid w:val="00322ECF"/>
    <w:rsid w:val="00323843"/>
    <w:rsid w:val="00323921"/>
    <w:rsid w:val="00323CC4"/>
    <w:rsid w:val="00323D6D"/>
    <w:rsid w:val="00324A0F"/>
    <w:rsid w:val="00324FED"/>
    <w:rsid w:val="00325036"/>
    <w:rsid w:val="00325866"/>
    <w:rsid w:val="003259A7"/>
    <w:rsid w:val="003263DF"/>
    <w:rsid w:val="00326788"/>
    <w:rsid w:val="00327815"/>
    <w:rsid w:val="00330626"/>
    <w:rsid w:val="00331C64"/>
    <w:rsid w:val="00332297"/>
    <w:rsid w:val="00332F7D"/>
    <w:rsid w:val="00333418"/>
    <w:rsid w:val="003347C5"/>
    <w:rsid w:val="003366ED"/>
    <w:rsid w:val="00336BF6"/>
    <w:rsid w:val="00337280"/>
    <w:rsid w:val="00337390"/>
    <w:rsid w:val="00337BB4"/>
    <w:rsid w:val="00340694"/>
    <w:rsid w:val="003420E8"/>
    <w:rsid w:val="00342174"/>
    <w:rsid w:val="003426F2"/>
    <w:rsid w:val="00342CC8"/>
    <w:rsid w:val="003431E3"/>
    <w:rsid w:val="003434C1"/>
    <w:rsid w:val="003435AE"/>
    <w:rsid w:val="003436C5"/>
    <w:rsid w:val="003442BF"/>
    <w:rsid w:val="0034529F"/>
    <w:rsid w:val="00346ED9"/>
    <w:rsid w:val="00346F03"/>
    <w:rsid w:val="00350323"/>
    <w:rsid w:val="00350FEC"/>
    <w:rsid w:val="00350FF0"/>
    <w:rsid w:val="00351D9F"/>
    <w:rsid w:val="00352340"/>
    <w:rsid w:val="00353413"/>
    <w:rsid w:val="00353A5A"/>
    <w:rsid w:val="00353BB8"/>
    <w:rsid w:val="00353EDC"/>
    <w:rsid w:val="0035483B"/>
    <w:rsid w:val="00354A0A"/>
    <w:rsid w:val="00354EB1"/>
    <w:rsid w:val="003550F4"/>
    <w:rsid w:val="00355618"/>
    <w:rsid w:val="00356209"/>
    <w:rsid w:val="00356271"/>
    <w:rsid w:val="00356280"/>
    <w:rsid w:val="00356560"/>
    <w:rsid w:val="003567A8"/>
    <w:rsid w:val="00357497"/>
    <w:rsid w:val="00357718"/>
    <w:rsid w:val="0036123B"/>
    <w:rsid w:val="0036188D"/>
    <w:rsid w:val="00361A07"/>
    <w:rsid w:val="00362623"/>
    <w:rsid w:val="0036315F"/>
    <w:rsid w:val="00363A21"/>
    <w:rsid w:val="00363AA4"/>
    <w:rsid w:val="00363BF1"/>
    <w:rsid w:val="00364172"/>
    <w:rsid w:val="003641B8"/>
    <w:rsid w:val="003645FB"/>
    <w:rsid w:val="00365CA9"/>
    <w:rsid w:val="003664C5"/>
    <w:rsid w:val="00366593"/>
    <w:rsid w:val="0037071B"/>
    <w:rsid w:val="0037196A"/>
    <w:rsid w:val="00372361"/>
    <w:rsid w:val="0037341D"/>
    <w:rsid w:val="00373ED0"/>
    <w:rsid w:val="0037519E"/>
    <w:rsid w:val="003751DE"/>
    <w:rsid w:val="00375895"/>
    <w:rsid w:val="0037593E"/>
    <w:rsid w:val="003776E5"/>
    <w:rsid w:val="003804A6"/>
    <w:rsid w:val="003805BB"/>
    <w:rsid w:val="00380670"/>
    <w:rsid w:val="00381417"/>
    <w:rsid w:val="00381BC8"/>
    <w:rsid w:val="00381E3F"/>
    <w:rsid w:val="00382422"/>
    <w:rsid w:val="00382589"/>
    <w:rsid w:val="00382982"/>
    <w:rsid w:val="00384152"/>
    <w:rsid w:val="003843EB"/>
    <w:rsid w:val="0038638E"/>
    <w:rsid w:val="00386A14"/>
    <w:rsid w:val="003907DA"/>
    <w:rsid w:val="00390A00"/>
    <w:rsid w:val="0039116B"/>
    <w:rsid w:val="003912BB"/>
    <w:rsid w:val="003913E3"/>
    <w:rsid w:val="0039164F"/>
    <w:rsid w:val="00391967"/>
    <w:rsid w:val="0039230B"/>
    <w:rsid w:val="00392406"/>
    <w:rsid w:val="003926DF"/>
    <w:rsid w:val="00392F51"/>
    <w:rsid w:val="00393187"/>
    <w:rsid w:val="00393B49"/>
    <w:rsid w:val="00393DB2"/>
    <w:rsid w:val="00394041"/>
    <w:rsid w:val="003940ED"/>
    <w:rsid w:val="00395CDF"/>
    <w:rsid w:val="0039607B"/>
    <w:rsid w:val="00396E6A"/>
    <w:rsid w:val="00397AE4"/>
    <w:rsid w:val="00397BD9"/>
    <w:rsid w:val="00397E1C"/>
    <w:rsid w:val="003A0276"/>
    <w:rsid w:val="003A164F"/>
    <w:rsid w:val="003A31F3"/>
    <w:rsid w:val="003A41E2"/>
    <w:rsid w:val="003A46C9"/>
    <w:rsid w:val="003A4DF3"/>
    <w:rsid w:val="003A55C1"/>
    <w:rsid w:val="003A6290"/>
    <w:rsid w:val="003A7F74"/>
    <w:rsid w:val="003B071F"/>
    <w:rsid w:val="003B0727"/>
    <w:rsid w:val="003B0EEB"/>
    <w:rsid w:val="003B1FA0"/>
    <w:rsid w:val="003B2042"/>
    <w:rsid w:val="003B2AAF"/>
    <w:rsid w:val="003B30C0"/>
    <w:rsid w:val="003B3438"/>
    <w:rsid w:val="003B3D2D"/>
    <w:rsid w:val="003B462C"/>
    <w:rsid w:val="003B49CF"/>
    <w:rsid w:val="003B4C04"/>
    <w:rsid w:val="003B52CD"/>
    <w:rsid w:val="003B5A60"/>
    <w:rsid w:val="003B6474"/>
    <w:rsid w:val="003B6C6B"/>
    <w:rsid w:val="003B6F84"/>
    <w:rsid w:val="003B6FB0"/>
    <w:rsid w:val="003B720D"/>
    <w:rsid w:val="003B73D3"/>
    <w:rsid w:val="003B76C4"/>
    <w:rsid w:val="003B794F"/>
    <w:rsid w:val="003B7EAC"/>
    <w:rsid w:val="003B7EF8"/>
    <w:rsid w:val="003C02D7"/>
    <w:rsid w:val="003C0F22"/>
    <w:rsid w:val="003C1147"/>
    <w:rsid w:val="003C259C"/>
    <w:rsid w:val="003C339C"/>
    <w:rsid w:val="003C3F53"/>
    <w:rsid w:val="003C3FE4"/>
    <w:rsid w:val="003C4FD9"/>
    <w:rsid w:val="003C5C69"/>
    <w:rsid w:val="003C5EAF"/>
    <w:rsid w:val="003C65AE"/>
    <w:rsid w:val="003C67B9"/>
    <w:rsid w:val="003C6815"/>
    <w:rsid w:val="003C742B"/>
    <w:rsid w:val="003C7D32"/>
    <w:rsid w:val="003C7FE3"/>
    <w:rsid w:val="003D0E5D"/>
    <w:rsid w:val="003D1F5D"/>
    <w:rsid w:val="003D268A"/>
    <w:rsid w:val="003D2832"/>
    <w:rsid w:val="003D2966"/>
    <w:rsid w:val="003D2D8C"/>
    <w:rsid w:val="003D317D"/>
    <w:rsid w:val="003D3300"/>
    <w:rsid w:val="003D3A90"/>
    <w:rsid w:val="003D3C67"/>
    <w:rsid w:val="003D3DA0"/>
    <w:rsid w:val="003D3F93"/>
    <w:rsid w:val="003D4892"/>
    <w:rsid w:val="003D545A"/>
    <w:rsid w:val="003D5484"/>
    <w:rsid w:val="003D5997"/>
    <w:rsid w:val="003D5D45"/>
    <w:rsid w:val="003D5FF3"/>
    <w:rsid w:val="003D6630"/>
    <w:rsid w:val="003D6C2C"/>
    <w:rsid w:val="003D707D"/>
    <w:rsid w:val="003D70B8"/>
    <w:rsid w:val="003E1297"/>
    <w:rsid w:val="003E146A"/>
    <w:rsid w:val="003E175E"/>
    <w:rsid w:val="003E1AC0"/>
    <w:rsid w:val="003E1F49"/>
    <w:rsid w:val="003E39E3"/>
    <w:rsid w:val="003E411E"/>
    <w:rsid w:val="003E4521"/>
    <w:rsid w:val="003E49BC"/>
    <w:rsid w:val="003E5033"/>
    <w:rsid w:val="003E55FD"/>
    <w:rsid w:val="003E713F"/>
    <w:rsid w:val="003E7904"/>
    <w:rsid w:val="003F04A1"/>
    <w:rsid w:val="003F05B7"/>
    <w:rsid w:val="003F14F0"/>
    <w:rsid w:val="003F1EFA"/>
    <w:rsid w:val="003F3129"/>
    <w:rsid w:val="003F3960"/>
    <w:rsid w:val="003F40F3"/>
    <w:rsid w:val="003F4BBC"/>
    <w:rsid w:val="003F5862"/>
    <w:rsid w:val="003F5FFA"/>
    <w:rsid w:val="003F6A84"/>
    <w:rsid w:val="003F7012"/>
    <w:rsid w:val="004008CE"/>
    <w:rsid w:val="00402CC7"/>
    <w:rsid w:val="00403612"/>
    <w:rsid w:val="004036A6"/>
    <w:rsid w:val="00403F8A"/>
    <w:rsid w:val="0040522E"/>
    <w:rsid w:val="0040589E"/>
    <w:rsid w:val="00405AD5"/>
    <w:rsid w:val="004064B3"/>
    <w:rsid w:val="0040768D"/>
    <w:rsid w:val="0040781E"/>
    <w:rsid w:val="0040783A"/>
    <w:rsid w:val="004100C5"/>
    <w:rsid w:val="00410AC0"/>
    <w:rsid w:val="00410CD7"/>
    <w:rsid w:val="004119C3"/>
    <w:rsid w:val="00412744"/>
    <w:rsid w:val="00412776"/>
    <w:rsid w:val="00412969"/>
    <w:rsid w:val="00417773"/>
    <w:rsid w:val="00417A85"/>
    <w:rsid w:val="00417D15"/>
    <w:rsid w:val="00417E60"/>
    <w:rsid w:val="0042025D"/>
    <w:rsid w:val="00420297"/>
    <w:rsid w:val="00423406"/>
    <w:rsid w:val="00424504"/>
    <w:rsid w:val="0042489F"/>
    <w:rsid w:val="004250DD"/>
    <w:rsid w:val="00426403"/>
    <w:rsid w:val="0042669A"/>
    <w:rsid w:val="00427E4E"/>
    <w:rsid w:val="00430978"/>
    <w:rsid w:val="004318E6"/>
    <w:rsid w:val="00432614"/>
    <w:rsid w:val="00432798"/>
    <w:rsid w:val="00433B5C"/>
    <w:rsid w:val="004342E8"/>
    <w:rsid w:val="00434888"/>
    <w:rsid w:val="00434B9D"/>
    <w:rsid w:val="00435D18"/>
    <w:rsid w:val="00436139"/>
    <w:rsid w:val="004365FC"/>
    <w:rsid w:val="00436983"/>
    <w:rsid w:val="004371A0"/>
    <w:rsid w:val="00440767"/>
    <w:rsid w:val="00440850"/>
    <w:rsid w:val="00440B76"/>
    <w:rsid w:val="00440E43"/>
    <w:rsid w:val="00442280"/>
    <w:rsid w:val="004449C5"/>
    <w:rsid w:val="00444D89"/>
    <w:rsid w:val="00444DCE"/>
    <w:rsid w:val="00444F7A"/>
    <w:rsid w:val="00445D83"/>
    <w:rsid w:val="00445E1B"/>
    <w:rsid w:val="00445FE4"/>
    <w:rsid w:val="00446B13"/>
    <w:rsid w:val="00446C74"/>
    <w:rsid w:val="004519E0"/>
    <w:rsid w:val="00452953"/>
    <w:rsid w:val="004529DA"/>
    <w:rsid w:val="00452C99"/>
    <w:rsid w:val="00453104"/>
    <w:rsid w:val="004533BF"/>
    <w:rsid w:val="00453759"/>
    <w:rsid w:val="0045457E"/>
    <w:rsid w:val="004549F4"/>
    <w:rsid w:val="0045518A"/>
    <w:rsid w:val="00455AD8"/>
    <w:rsid w:val="00456FE0"/>
    <w:rsid w:val="00457077"/>
    <w:rsid w:val="004571C7"/>
    <w:rsid w:val="00457703"/>
    <w:rsid w:val="00457987"/>
    <w:rsid w:val="004602E5"/>
    <w:rsid w:val="00460BE8"/>
    <w:rsid w:val="004619F6"/>
    <w:rsid w:val="00461D50"/>
    <w:rsid w:val="00463A4C"/>
    <w:rsid w:val="00463C58"/>
    <w:rsid w:val="00463F8D"/>
    <w:rsid w:val="00463FDB"/>
    <w:rsid w:val="00464701"/>
    <w:rsid w:val="004657E7"/>
    <w:rsid w:val="004665A7"/>
    <w:rsid w:val="004665E4"/>
    <w:rsid w:val="004708EA"/>
    <w:rsid w:val="00470B39"/>
    <w:rsid w:val="004730EC"/>
    <w:rsid w:val="00473219"/>
    <w:rsid w:val="00474188"/>
    <w:rsid w:val="00474BB0"/>
    <w:rsid w:val="00474FC1"/>
    <w:rsid w:val="00476351"/>
    <w:rsid w:val="0047715F"/>
    <w:rsid w:val="00477642"/>
    <w:rsid w:val="00481204"/>
    <w:rsid w:val="004819F6"/>
    <w:rsid w:val="0048264B"/>
    <w:rsid w:val="00482B62"/>
    <w:rsid w:val="00482EA8"/>
    <w:rsid w:val="00485161"/>
    <w:rsid w:val="00485E34"/>
    <w:rsid w:val="00486411"/>
    <w:rsid w:val="0048672A"/>
    <w:rsid w:val="0048687B"/>
    <w:rsid w:val="00486EB2"/>
    <w:rsid w:val="00486F6A"/>
    <w:rsid w:val="004871A9"/>
    <w:rsid w:val="00490127"/>
    <w:rsid w:val="004903FA"/>
    <w:rsid w:val="00491180"/>
    <w:rsid w:val="00491201"/>
    <w:rsid w:val="00491256"/>
    <w:rsid w:val="00491669"/>
    <w:rsid w:val="00493C8B"/>
    <w:rsid w:val="0049434D"/>
    <w:rsid w:val="00494C53"/>
    <w:rsid w:val="00494E66"/>
    <w:rsid w:val="004950F8"/>
    <w:rsid w:val="00495126"/>
    <w:rsid w:val="004953B4"/>
    <w:rsid w:val="004960E4"/>
    <w:rsid w:val="004960EA"/>
    <w:rsid w:val="00496F6D"/>
    <w:rsid w:val="00497A8B"/>
    <w:rsid w:val="00497E23"/>
    <w:rsid w:val="004A0889"/>
    <w:rsid w:val="004A11AA"/>
    <w:rsid w:val="004A15E9"/>
    <w:rsid w:val="004A22D6"/>
    <w:rsid w:val="004A244F"/>
    <w:rsid w:val="004A2489"/>
    <w:rsid w:val="004A3282"/>
    <w:rsid w:val="004A34DA"/>
    <w:rsid w:val="004A3CC7"/>
    <w:rsid w:val="004A3DEC"/>
    <w:rsid w:val="004A4F95"/>
    <w:rsid w:val="004A54B4"/>
    <w:rsid w:val="004A5CF8"/>
    <w:rsid w:val="004A5E6F"/>
    <w:rsid w:val="004A6066"/>
    <w:rsid w:val="004A631D"/>
    <w:rsid w:val="004A6E00"/>
    <w:rsid w:val="004A7708"/>
    <w:rsid w:val="004A7731"/>
    <w:rsid w:val="004A7C74"/>
    <w:rsid w:val="004B0259"/>
    <w:rsid w:val="004B04E1"/>
    <w:rsid w:val="004B12EA"/>
    <w:rsid w:val="004B1315"/>
    <w:rsid w:val="004B19AE"/>
    <w:rsid w:val="004B1CBD"/>
    <w:rsid w:val="004B2544"/>
    <w:rsid w:val="004B2BF1"/>
    <w:rsid w:val="004B3C4F"/>
    <w:rsid w:val="004B4248"/>
    <w:rsid w:val="004B4720"/>
    <w:rsid w:val="004B6DED"/>
    <w:rsid w:val="004B6E84"/>
    <w:rsid w:val="004C01AB"/>
    <w:rsid w:val="004C11F9"/>
    <w:rsid w:val="004C18A8"/>
    <w:rsid w:val="004C4679"/>
    <w:rsid w:val="004C46D8"/>
    <w:rsid w:val="004C4A75"/>
    <w:rsid w:val="004C5AF2"/>
    <w:rsid w:val="004C6782"/>
    <w:rsid w:val="004C7643"/>
    <w:rsid w:val="004C79B9"/>
    <w:rsid w:val="004C7E9A"/>
    <w:rsid w:val="004D0A3A"/>
    <w:rsid w:val="004D17D3"/>
    <w:rsid w:val="004D1A40"/>
    <w:rsid w:val="004D1B9A"/>
    <w:rsid w:val="004D2429"/>
    <w:rsid w:val="004D250C"/>
    <w:rsid w:val="004D31AC"/>
    <w:rsid w:val="004D3CB5"/>
    <w:rsid w:val="004D4509"/>
    <w:rsid w:val="004D4D10"/>
    <w:rsid w:val="004D55EE"/>
    <w:rsid w:val="004D5B5D"/>
    <w:rsid w:val="004D5D39"/>
    <w:rsid w:val="004D5EFB"/>
    <w:rsid w:val="004E00D1"/>
    <w:rsid w:val="004E13BA"/>
    <w:rsid w:val="004E224F"/>
    <w:rsid w:val="004E25A4"/>
    <w:rsid w:val="004E31BA"/>
    <w:rsid w:val="004E3528"/>
    <w:rsid w:val="004E3DF6"/>
    <w:rsid w:val="004E4477"/>
    <w:rsid w:val="004E4913"/>
    <w:rsid w:val="004E56F5"/>
    <w:rsid w:val="004E6125"/>
    <w:rsid w:val="004E61A3"/>
    <w:rsid w:val="004E6CB1"/>
    <w:rsid w:val="004E73F1"/>
    <w:rsid w:val="004F1AA3"/>
    <w:rsid w:val="004F1B11"/>
    <w:rsid w:val="004F3672"/>
    <w:rsid w:val="004F394D"/>
    <w:rsid w:val="004F412A"/>
    <w:rsid w:val="004F4568"/>
    <w:rsid w:val="004F45AC"/>
    <w:rsid w:val="004F475D"/>
    <w:rsid w:val="004F5246"/>
    <w:rsid w:val="004F6682"/>
    <w:rsid w:val="004F6AB8"/>
    <w:rsid w:val="004F7028"/>
    <w:rsid w:val="004F77D6"/>
    <w:rsid w:val="00500C2B"/>
    <w:rsid w:val="005011FE"/>
    <w:rsid w:val="00502253"/>
    <w:rsid w:val="005024DF"/>
    <w:rsid w:val="00502B1B"/>
    <w:rsid w:val="0050335E"/>
    <w:rsid w:val="00503625"/>
    <w:rsid w:val="00504659"/>
    <w:rsid w:val="0050769C"/>
    <w:rsid w:val="00507A75"/>
    <w:rsid w:val="00507AB1"/>
    <w:rsid w:val="005107CA"/>
    <w:rsid w:val="00510B0B"/>
    <w:rsid w:val="005116E5"/>
    <w:rsid w:val="00512487"/>
    <w:rsid w:val="005128FD"/>
    <w:rsid w:val="005132C9"/>
    <w:rsid w:val="00513DD6"/>
    <w:rsid w:val="00514065"/>
    <w:rsid w:val="00515399"/>
    <w:rsid w:val="00516738"/>
    <w:rsid w:val="00516A2E"/>
    <w:rsid w:val="00517866"/>
    <w:rsid w:val="0052052C"/>
    <w:rsid w:val="00520667"/>
    <w:rsid w:val="00520794"/>
    <w:rsid w:val="00521623"/>
    <w:rsid w:val="00521BC1"/>
    <w:rsid w:val="00521D40"/>
    <w:rsid w:val="005228B4"/>
    <w:rsid w:val="005228CF"/>
    <w:rsid w:val="00522B90"/>
    <w:rsid w:val="00522EA4"/>
    <w:rsid w:val="00523455"/>
    <w:rsid w:val="00523849"/>
    <w:rsid w:val="005241E2"/>
    <w:rsid w:val="0052521F"/>
    <w:rsid w:val="00525F0D"/>
    <w:rsid w:val="00527896"/>
    <w:rsid w:val="00527B7D"/>
    <w:rsid w:val="00527ED5"/>
    <w:rsid w:val="00530451"/>
    <w:rsid w:val="00530C50"/>
    <w:rsid w:val="00531E50"/>
    <w:rsid w:val="00531F10"/>
    <w:rsid w:val="00532B0E"/>
    <w:rsid w:val="00532C5D"/>
    <w:rsid w:val="00532CBB"/>
    <w:rsid w:val="00532DE2"/>
    <w:rsid w:val="00533067"/>
    <w:rsid w:val="00533997"/>
    <w:rsid w:val="00534A5A"/>
    <w:rsid w:val="00537D05"/>
    <w:rsid w:val="00540E44"/>
    <w:rsid w:val="0054182E"/>
    <w:rsid w:val="0054195C"/>
    <w:rsid w:val="00542710"/>
    <w:rsid w:val="00542F47"/>
    <w:rsid w:val="00543298"/>
    <w:rsid w:val="0054358F"/>
    <w:rsid w:val="00543A9A"/>
    <w:rsid w:val="005443EC"/>
    <w:rsid w:val="0054481C"/>
    <w:rsid w:val="0054562E"/>
    <w:rsid w:val="00545A28"/>
    <w:rsid w:val="005466C8"/>
    <w:rsid w:val="00546FCA"/>
    <w:rsid w:val="005520B3"/>
    <w:rsid w:val="00553539"/>
    <w:rsid w:val="0055388F"/>
    <w:rsid w:val="0055538A"/>
    <w:rsid w:val="005553F4"/>
    <w:rsid w:val="005554C9"/>
    <w:rsid w:val="005554EF"/>
    <w:rsid w:val="00555841"/>
    <w:rsid w:val="0055792B"/>
    <w:rsid w:val="00557E5F"/>
    <w:rsid w:val="00561538"/>
    <w:rsid w:val="00561C33"/>
    <w:rsid w:val="00562083"/>
    <w:rsid w:val="0056275B"/>
    <w:rsid w:val="005636E5"/>
    <w:rsid w:val="00564F28"/>
    <w:rsid w:val="00565250"/>
    <w:rsid w:val="00565C2D"/>
    <w:rsid w:val="00566516"/>
    <w:rsid w:val="0056708A"/>
    <w:rsid w:val="00567517"/>
    <w:rsid w:val="0056778C"/>
    <w:rsid w:val="00567899"/>
    <w:rsid w:val="0057053D"/>
    <w:rsid w:val="00570E30"/>
    <w:rsid w:val="00570F3B"/>
    <w:rsid w:val="005712B5"/>
    <w:rsid w:val="00571674"/>
    <w:rsid w:val="005718EA"/>
    <w:rsid w:val="00571D86"/>
    <w:rsid w:val="00572241"/>
    <w:rsid w:val="00572CCB"/>
    <w:rsid w:val="0057304E"/>
    <w:rsid w:val="005739CB"/>
    <w:rsid w:val="00573DD7"/>
    <w:rsid w:val="005751CE"/>
    <w:rsid w:val="00575D1C"/>
    <w:rsid w:val="005760EE"/>
    <w:rsid w:val="005764D9"/>
    <w:rsid w:val="0057687E"/>
    <w:rsid w:val="00577290"/>
    <w:rsid w:val="005827CE"/>
    <w:rsid w:val="005834FA"/>
    <w:rsid w:val="005835CF"/>
    <w:rsid w:val="00583A46"/>
    <w:rsid w:val="005844AE"/>
    <w:rsid w:val="00584CEE"/>
    <w:rsid w:val="00584E54"/>
    <w:rsid w:val="00585012"/>
    <w:rsid w:val="00585324"/>
    <w:rsid w:val="00586B23"/>
    <w:rsid w:val="00586C98"/>
    <w:rsid w:val="00587366"/>
    <w:rsid w:val="0058778C"/>
    <w:rsid w:val="005878DA"/>
    <w:rsid w:val="005917C2"/>
    <w:rsid w:val="00591B6E"/>
    <w:rsid w:val="00593E40"/>
    <w:rsid w:val="00594695"/>
    <w:rsid w:val="0059526E"/>
    <w:rsid w:val="00595AEA"/>
    <w:rsid w:val="00596392"/>
    <w:rsid w:val="00596888"/>
    <w:rsid w:val="00596F2C"/>
    <w:rsid w:val="00597903"/>
    <w:rsid w:val="00597B86"/>
    <w:rsid w:val="005A0CD4"/>
    <w:rsid w:val="005A18A0"/>
    <w:rsid w:val="005A25E8"/>
    <w:rsid w:val="005A421C"/>
    <w:rsid w:val="005A4281"/>
    <w:rsid w:val="005A433A"/>
    <w:rsid w:val="005A5222"/>
    <w:rsid w:val="005A58DC"/>
    <w:rsid w:val="005A59DA"/>
    <w:rsid w:val="005A6026"/>
    <w:rsid w:val="005B0BB6"/>
    <w:rsid w:val="005B0EC7"/>
    <w:rsid w:val="005B1666"/>
    <w:rsid w:val="005B1B57"/>
    <w:rsid w:val="005B1FF1"/>
    <w:rsid w:val="005B2356"/>
    <w:rsid w:val="005B29ED"/>
    <w:rsid w:val="005B2AAD"/>
    <w:rsid w:val="005B3F5A"/>
    <w:rsid w:val="005B42E4"/>
    <w:rsid w:val="005B4B9E"/>
    <w:rsid w:val="005B4BC6"/>
    <w:rsid w:val="005B4F8D"/>
    <w:rsid w:val="005B5C14"/>
    <w:rsid w:val="005B6413"/>
    <w:rsid w:val="005B693D"/>
    <w:rsid w:val="005B6E87"/>
    <w:rsid w:val="005B74D7"/>
    <w:rsid w:val="005C09C2"/>
    <w:rsid w:val="005C10DD"/>
    <w:rsid w:val="005C1864"/>
    <w:rsid w:val="005C1C99"/>
    <w:rsid w:val="005C2D30"/>
    <w:rsid w:val="005C46E0"/>
    <w:rsid w:val="005C4725"/>
    <w:rsid w:val="005C50F3"/>
    <w:rsid w:val="005C542B"/>
    <w:rsid w:val="005C572A"/>
    <w:rsid w:val="005C5ADF"/>
    <w:rsid w:val="005C5CEC"/>
    <w:rsid w:val="005C6010"/>
    <w:rsid w:val="005C6F47"/>
    <w:rsid w:val="005C6FF4"/>
    <w:rsid w:val="005C757E"/>
    <w:rsid w:val="005C7725"/>
    <w:rsid w:val="005D069A"/>
    <w:rsid w:val="005D1935"/>
    <w:rsid w:val="005D224B"/>
    <w:rsid w:val="005D2BD5"/>
    <w:rsid w:val="005D2FFB"/>
    <w:rsid w:val="005D38DC"/>
    <w:rsid w:val="005D4873"/>
    <w:rsid w:val="005D4C0A"/>
    <w:rsid w:val="005D596E"/>
    <w:rsid w:val="005D5D9E"/>
    <w:rsid w:val="005D6D90"/>
    <w:rsid w:val="005D6F10"/>
    <w:rsid w:val="005D772D"/>
    <w:rsid w:val="005D7A67"/>
    <w:rsid w:val="005E1FAD"/>
    <w:rsid w:val="005E2556"/>
    <w:rsid w:val="005E2E27"/>
    <w:rsid w:val="005E3990"/>
    <w:rsid w:val="005E431D"/>
    <w:rsid w:val="005E4BC0"/>
    <w:rsid w:val="005E4E1C"/>
    <w:rsid w:val="005E58BE"/>
    <w:rsid w:val="005E68A8"/>
    <w:rsid w:val="005F019A"/>
    <w:rsid w:val="005F02B4"/>
    <w:rsid w:val="005F1450"/>
    <w:rsid w:val="005F15AF"/>
    <w:rsid w:val="005F1840"/>
    <w:rsid w:val="005F3F89"/>
    <w:rsid w:val="005F5172"/>
    <w:rsid w:val="005F5AC8"/>
    <w:rsid w:val="005F67F5"/>
    <w:rsid w:val="005F77F6"/>
    <w:rsid w:val="0060001D"/>
    <w:rsid w:val="00601554"/>
    <w:rsid w:val="00601FC4"/>
    <w:rsid w:val="00602373"/>
    <w:rsid w:val="006023E2"/>
    <w:rsid w:val="00604122"/>
    <w:rsid w:val="00604566"/>
    <w:rsid w:val="00604573"/>
    <w:rsid w:val="006047D4"/>
    <w:rsid w:val="00604B08"/>
    <w:rsid w:val="0060612E"/>
    <w:rsid w:val="006066DA"/>
    <w:rsid w:val="00607288"/>
    <w:rsid w:val="00607A69"/>
    <w:rsid w:val="006104F8"/>
    <w:rsid w:val="00610E2F"/>
    <w:rsid w:val="00611227"/>
    <w:rsid w:val="006126C7"/>
    <w:rsid w:val="00613895"/>
    <w:rsid w:val="0061477D"/>
    <w:rsid w:val="00614866"/>
    <w:rsid w:val="00614B81"/>
    <w:rsid w:val="00614D8A"/>
    <w:rsid w:val="00615DAA"/>
    <w:rsid w:val="006161A0"/>
    <w:rsid w:val="0061656E"/>
    <w:rsid w:val="006174CB"/>
    <w:rsid w:val="00617828"/>
    <w:rsid w:val="006179FB"/>
    <w:rsid w:val="00617D37"/>
    <w:rsid w:val="00621506"/>
    <w:rsid w:val="006224F4"/>
    <w:rsid w:val="006237A7"/>
    <w:rsid w:val="00623F9A"/>
    <w:rsid w:val="006245A4"/>
    <w:rsid w:val="00624D67"/>
    <w:rsid w:val="00625707"/>
    <w:rsid w:val="00625C01"/>
    <w:rsid w:val="00627AA5"/>
    <w:rsid w:val="00627D4A"/>
    <w:rsid w:val="00627EB2"/>
    <w:rsid w:val="00630062"/>
    <w:rsid w:val="00630515"/>
    <w:rsid w:val="00630A6D"/>
    <w:rsid w:val="00630A8A"/>
    <w:rsid w:val="006314AC"/>
    <w:rsid w:val="00631E2B"/>
    <w:rsid w:val="00632BCC"/>
    <w:rsid w:val="00632D02"/>
    <w:rsid w:val="00633B56"/>
    <w:rsid w:val="00633C41"/>
    <w:rsid w:val="00633C7E"/>
    <w:rsid w:val="0063461E"/>
    <w:rsid w:val="00634BD0"/>
    <w:rsid w:val="00635D94"/>
    <w:rsid w:val="006360CB"/>
    <w:rsid w:val="006373D9"/>
    <w:rsid w:val="00640E46"/>
    <w:rsid w:val="0064144A"/>
    <w:rsid w:val="00641A36"/>
    <w:rsid w:val="0064302E"/>
    <w:rsid w:val="0064390D"/>
    <w:rsid w:val="00643C0C"/>
    <w:rsid w:val="0064643C"/>
    <w:rsid w:val="00646BC3"/>
    <w:rsid w:val="00646D02"/>
    <w:rsid w:val="00646D99"/>
    <w:rsid w:val="00646F6D"/>
    <w:rsid w:val="00647407"/>
    <w:rsid w:val="0065075F"/>
    <w:rsid w:val="006528FE"/>
    <w:rsid w:val="00652948"/>
    <w:rsid w:val="00652CED"/>
    <w:rsid w:val="0065321A"/>
    <w:rsid w:val="00654B74"/>
    <w:rsid w:val="0065513F"/>
    <w:rsid w:val="006563A8"/>
    <w:rsid w:val="006602E6"/>
    <w:rsid w:val="00660D59"/>
    <w:rsid w:val="006619EA"/>
    <w:rsid w:val="00661D96"/>
    <w:rsid w:val="00661E44"/>
    <w:rsid w:val="00662256"/>
    <w:rsid w:val="006622AE"/>
    <w:rsid w:val="00662995"/>
    <w:rsid w:val="00664AAD"/>
    <w:rsid w:val="0066517E"/>
    <w:rsid w:val="0066537E"/>
    <w:rsid w:val="00665710"/>
    <w:rsid w:val="006664AD"/>
    <w:rsid w:val="006667E3"/>
    <w:rsid w:val="006667F8"/>
    <w:rsid w:val="00666CB1"/>
    <w:rsid w:val="00667049"/>
    <w:rsid w:val="00667553"/>
    <w:rsid w:val="00670746"/>
    <w:rsid w:val="006707BD"/>
    <w:rsid w:val="0067105D"/>
    <w:rsid w:val="00671DFE"/>
    <w:rsid w:val="006721B3"/>
    <w:rsid w:val="00673B71"/>
    <w:rsid w:val="00674189"/>
    <w:rsid w:val="006744A5"/>
    <w:rsid w:val="00674882"/>
    <w:rsid w:val="00674E79"/>
    <w:rsid w:val="006750D1"/>
    <w:rsid w:val="00675BD9"/>
    <w:rsid w:val="00675F0F"/>
    <w:rsid w:val="006760C0"/>
    <w:rsid w:val="00676918"/>
    <w:rsid w:val="0067706D"/>
    <w:rsid w:val="0067747E"/>
    <w:rsid w:val="00680DF3"/>
    <w:rsid w:val="0068100B"/>
    <w:rsid w:val="00682FF5"/>
    <w:rsid w:val="00683100"/>
    <w:rsid w:val="006834AE"/>
    <w:rsid w:val="006838CB"/>
    <w:rsid w:val="00683F19"/>
    <w:rsid w:val="00684711"/>
    <w:rsid w:val="00684F59"/>
    <w:rsid w:val="00685073"/>
    <w:rsid w:val="0068591D"/>
    <w:rsid w:val="00685E64"/>
    <w:rsid w:val="00686355"/>
    <w:rsid w:val="006865D0"/>
    <w:rsid w:val="006866C6"/>
    <w:rsid w:val="00690EF0"/>
    <w:rsid w:val="006916E7"/>
    <w:rsid w:val="006926F6"/>
    <w:rsid w:val="00692800"/>
    <w:rsid w:val="0069391C"/>
    <w:rsid w:val="00693A66"/>
    <w:rsid w:val="00693CE1"/>
    <w:rsid w:val="00695DC5"/>
    <w:rsid w:val="006967EE"/>
    <w:rsid w:val="006967FF"/>
    <w:rsid w:val="006A01C1"/>
    <w:rsid w:val="006A0487"/>
    <w:rsid w:val="006A08E9"/>
    <w:rsid w:val="006A1DBA"/>
    <w:rsid w:val="006A27C0"/>
    <w:rsid w:val="006A27E8"/>
    <w:rsid w:val="006A3623"/>
    <w:rsid w:val="006A3BD9"/>
    <w:rsid w:val="006A4B4D"/>
    <w:rsid w:val="006A6BFB"/>
    <w:rsid w:val="006B0126"/>
    <w:rsid w:val="006B0D61"/>
    <w:rsid w:val="006B0FF2"/>
    <w:rsid w:val="006B11EB"/>
    <w:rsid w:val="006B1651"/>
    <w:rsid w:val="006B18CE"/>
    <w:rsid w:val="006B19F8"/>
    <w:rsid w:val="006B26A4"/>
    <w:rsid w:val="006B37E3"/>
    <w:rsid w:val="006B46FD"/>
    <w:rsid w:val="006B4B8D"/>
    <w:rsid w:val="006B4D57"/>
    <w:rsid w:val="006B5B68"/>
    <w:rsid w:val="006B6051"/>
    <w:rsid w:val="006B6554"/>
    <w:rsid w:val="006B65A3"/>
    <w:rsid w:val="006B6611"/>
    <w:rsid w:val="006B6A2F"/>
    <w:rsid w:val="006B775D"/>
    <w:rsid w:val="006C04E7"/>
    <w:rsid w:val="006C0D44"/>
    <w:rsid w:val="006C16DA"/>
    <w:rsid w:val="006C1AB9"/>
    <w:rsid w:val="006C2099"/>
    <w:rsid w:val="006C2F21"/>
    <w:rsid w:val="006C3211"/>
    <w:rsid w:val="006C349B"/>
    <w:rsid w:val="006C3660"/>
    <w:rsid w:val="006C3C46"/>
    <w:rsid w:val="006C3C7B"/>
    <w:rsid w:val="006C4AC1"/>
    <w:rsid w:val="006C4C1D"/>
    <w:rsid w:val="006C4D67"/>
    <w:rsid w:val="006C539C"/>
    <w:rsid w:val="006C5458"/>
    <w:rsid w:val="006C5664"/>
    <w:rsid w:val="006C5CA4"/>
    <w:rsid w:val="006C6168"/>
    <w:rsid w:val="006C6AB1"/>
    <w:rsid w:val="006C6C82"/>
    <w:rsid w:val="006C7FA3"/>
    <w:rsid w:val="006D04FA"/>
    <w:rsid w:val="006D0D7B"/>
    <w:rsid w:val="006D1084"/>
    <w:rsid w:val="006D1278"/>
    <w:rsid w:val="006D1BEA"/>
    <w:rsid w:val="006D345D"/>
    <w:rsid w:val="006D3943"/>
    <w:rsid w:val="006D3FDC"/>
    <w:rsid w:val="006D4C92"/>
    <w:rsid w:val="006D56A5"/>
    <w:rsid w:val="006D5747"/>
    <w:rsid w:val="006D5A97"/>
    <w:rsid w:val="006D5B5A"/>
    <w:rsid w:val="006D5DE0"/>
    <w:rsid w:val="006D6410"/>
    <w:rsid w:val="006D641B"/>
    <w:rsid w:val="006D6649"/>
    <w:rsid w:val="006D6E66"/>
    <w:rsid w:val="006D7D39"/>
    <w:rsid w:val="006E1282"/>
    <w:rsid w:val="006E1AA5"/>
    <w:rsid w:val="006E249D"/>
    <w:rsid w:val="006E2E4F"/>
    <w:rsid w:val="006E2EB7"/>
    <w:rsid w:val="006E2F29"/>
    <w:rsid w:val="006E3AAE"/>
    <w:rsid w:val="006E4477"/>
    <w:rsid w:val="006E4F6A"/>
    <w:rsid w:val="006E6295"/>
    <w:rsid w:val="006E6AF2"/>
    <w:rsid w:val="006E6BF5"/>
    <w:rsid w:val="006E6DFF"/>
    <w:rsid w:val="006E7554"/>
    <w:rsid w:val="006E7719"/>
    <w:rsid w:val="006E78C2"/>
    <w:rsid w:val="006E7F38"/>
    <w:rsid w:val="006F0D67"/>
    <w:rsid w:val="006F170F"/>
    <w:rsid w:val="006F25BD"/>
    <w:rsid w:val="006F263B"/>
    <w:rsid w:val="006F2A98"/>
    <w:rsid w:val="006F3A1C"/>
    <w:rsid w:val="006F3F7A"/>
    <w:rsid w:val="006F3FB9"/>
    <w:rsid w:val="006F46C5"/>
    <w:rsid w:val="006F4875"/>
    <w:rsid w:val="006F6ED6"/>
    <w:rsid w:val="006F70C1"/>
    <w:rsid w:val="006F7382"/>
    <w:rsid w:val="006F767A"/>
    <w:rsid w:val="006F7CFC"/>
    <w:rsid w:val="006F7FD2"/>
    <w:rsid w:val="00700008"/>
    <w:rsid w:val="007004BD"/>
    <w:rsid w:val="007005F0"/>
    <w:rsid w:val="0070064A"/>
    <w:rsid w:val="007009FA"/>
    <w:rsid w:val="00700E3F"/>
    <w:rsid w:val="00700FB9"/>
    <w:rsid w:val="00701107"/>
    <w:rsid w:val="00701202"/>
    <w:rsid w:val="00701BEA"/>
    <w:rsid w:val="007021F0"/>
    <w:rsid w:val="007024B1"/>
    <w:rsid w:val="00702636"/>
    <w:rsid w:val="00702886"/>
    <w:rsid w:val="00702CE7"/>
    <w:rsid w:val="0070353C"/>
    <w:rsid w:val="00703C35"/>
    <w:rsid w:val="00703C68"/>
    <w:rsid w:val="00703DF9"/>
    <w:rsid w:val="00703FDE"/>
    <w:rsid w:val="00704406"/>
    <w:rsid w:val="0070531D"/>
    <w:rsid w:val="00705334"/>
    <w:rsid w:val="00705914"/>
    <w:rsid w:val="00706315"/>
    <w:rsid w:val="007065F0"/>
    <w:rsid w:val="00707C4F"/>
    <w:rsid w:val="0071013D"/>
    <w:rsid w:val="0071038E"/>
    <w:rsid w:val="00710708"/>
    <w:rsid w:val="007107A7"/>
    <w:rsid w:val="007108D2"/>
    <w:rsid w:val="00710CD2"/>
    <w:rsid w:val="00713600"/>
    <w:rsid w:val="00713FE3"/>
    <w:rsid w:val="007144C9"/>
    <w:rsid w:val="0071496C"/>
    <w:rsid w:val="00715071"/>
    <w:rsid w:val="00716185"/>
    <w:rsid w:val="00716DF3"/>
    <w:rsid w:val="007177D4"/>
    <w:rsid w:val="00717CBF"/>
    <w:rsid w:val="00717F93"/>
    <w:rsid w:val="007206FF"/>
    <w:rsid w:val="00721C37"/>
    <w:rsid w:val="00721C39"/>
    <w:rsid w:val="00722157"/>
    <w:rsid w:val="00722595"/>
    <w:rsid w:val="00722ADA"/>
    <w:rsid w:val="0072373B"/>
    <w:rsid w:val="00723A80"/>
    <w:rsid w:val="00723B51"/>
    <w:rsid w:val="00723CC0"/>
    <w:rsid w:val="00724CED"/>
    <w:rsid w:val="007253EA"/>
    <w:rsid w:val="00726E32"/>
    <w:rsid w:val="00726E36"/>
    <w:rsid w:val="00727360"/>
    <w:rsid w:val="0073024B"/>
    <w:rsid w:val="007308CB"/>
    <w:rsid w:val="007315DC"/>
    <w:rsid w:val="007323C5"/>
    <w:rsid w:val="007325C7"/>
    <w:rsid w:val="00732A16"/>
    <w:rsid w:val="00732A91"/>
    <w:rsid w:val="00733AC7"/>
    <w:rsid w:val="007341A6"/>
    <w:rsid w:val="00734494"/>
    <w:rsid w:val="007344F6"/>
    <w:rsid w:val="00734863"/>
    <w:rsid w:val="00734F98"/>
    <w:rsid w:val="007356CD"/>
    <w:rsid w:val="00735E54"/>
    <w:rsid w:val="00736CAD"/>
    <w:rsid w:val="00736EBE"/>
    <w:rsid w:val="00737281"/>
    <w:rsid w:val="00740EB9"/>
    <w:rsid w:val="00741B22"/>
    <w:rsid w:val="00742F93"/>
    <w:rsid w:val="007435E9"/>
    <w:rsid w:val="007435FE"/>
    <w:rsid w:val="0074368D"/>
    <w:rsid w:val="0074386E"/>
    <w:rsid w:val="00743984"/>
    <w:rsid w:val="00744195"/>
    <w:rsid w:val="007441EC"/>
    <w:rsid w:val="0074497F"/>
    <w:rsid w:val="00744ECB"/>
    <w:rsid w:val="007458ED"/>
    <w:rsid w:val="007459F2"/>
    <w:rsid w:val="00746001"/>
    <w:rsid w:val="007465FA"/>
    <w:rsid w:val="00746A39"/>
    <w:rsid w:val="00747E1F"/>
    <w:rsid w:val="00750D8E"/>
    <w:rsid w:val="007523AD"/>
    <w:rsid w:val="007528E8"/>
    <w:rsid w:val="00752E55"/>
    <w:rsid w:val="00753438"/>
    <w:rsid w:val="007537BA"/>
    <w:rsid w:val="007537DD"/>
    <w:rsid w:val="007538D3"/>
    <w:rsid w:val="007547F8"/>
    <w:rsid w:val="00754AE6"/>
    <w:rsid w:val="00754E12"/>
    <w:rsid w:val="00755209"/>
    <w:rsid w:val="0075548A"/>
    <w:rsid w:val="00755A4F"/>
    <w:rsid w:val="00755DAE"/>
    <w:rsid w:val="00757851"/>
    <w:rsid w:val="00760172"/>
    <w:rsid w:val="00760354"/>
    <w:rsid w:val="00760456"/>
    <w:rsid w:val="0076050B"/>
    <w:rsid w:val="007608DE"/>
    <w:rsid w:val="00760DDD"/>
    <w:rsid w:val="00761D25"/>
    <w:rsid w:val="00762B47"/>
    <w:rsid w:val="0076376F"/>
    <w:rsid w:val="007644F6"/>
    <w:rsid w:val="00764528"/>
    <w:rsid w:val="00764593"/>
    <w:rsid w:val="0076588A"/>
    <w:rsid w:val="007666A4"/>
    <w:rsid w:val="007667CA"/>
    <w:rsid w:val="00766870"/>
    <w:rsid w:val="00766EFD"/>
    <w:rsid w:val="00770686"/>
    <w:rsid w:val="00771C5E"/>
    <w:rsid w:val="007722D9"/>
    <w:rsid w:val="007726A0"/>
    <w:rsid w:val="00773BD7"/>
    <w:rsid w:val="00773C14"/>
    <w:rsid w:val="0077423A"/>
    <w:rsid w:val="007745E8"/>
    <w:rsid w:val="00774D9E"/>
    <w:rsid w:val="007754EA"/>
    <w:rsid w:val="0077573D"/>
    <w:rsid w:val="00775E45"/>
    <w:rsid w:val="007760DB"/>
    <w:rsid w:val="00776AF8"/>
    <w:rsid w:val="00776B07"/>
    <w:rsid w:val="00777ADB"/>
    <w:rsid w:val="00777CDA"/>
    <w:rsid w:val="007800A6"/>
    <w:rsid w:val="00781335"/>
    <w:rsid w:val="007831FD"/>
    <w:rsid w:val="0078336A"/>
    <w:rsid w:val="007842A7"/>
    <w:rsid w:val="007847AC"/>
    <w:rsid w:val="00784C14"/>
    <w:rsid w:val="00786267"/>
    <w:rsid w:val="007871EA"/>
    <w:rsid w:val="00787387"/>
    <w:rsid w:val="00787B2A"/>
    <w:rsid w:val="0079069A"/>
    <w:rsid w:val="00791719"/>
    <w:rsid w:val="0079187D"/>
    <w:rsid w:val="00791FA9"/>
    <w:rsid w:val="007920B4"/>
    <w:rsid w:val="00792CCE"/>
    <w:rsid w:val="00793D44"/>
    <w:rsid w:val="0079448E"/>
    <w:rsid w:val="00795653"/>
    <w:rsid w:val="00795858"/>
    <w:rsid w:val="00795C83"/>
    <w:rsid w:val="0079682B"/>
    <w:rsid w:val="00796DA9"/>
    <w:rsid w:val="007A0519"/>
    <w:rsid w:val="007A0C39"/>
    <w:rsid w:val="007A0CA6"/>
    <w:rsid w:val="007A0E5C"/>
    <w:rsid w:val="007A1500"/>
    <w:rsid w:val="007A19AA"/>
    <w:rsid w:val="007A2460"/>
    <w:rsid w:val="007A2543"/>
    <w:rsid w:val="007A2AF1"/>
    <w:rsid w:val="007A3C82"/>
    <w:rsid w:val="007A3CAE"/>
    <w:rsid w:val="007A3D7A"/>
    <w:rsid w:val="007A41E2"/>
    <w:rsid w:val="007A4A6E"/>
    <w:rsid w:val="007A4E97"/>
    <w:rsid w:val="007A4EE7"/>
    <w:rsid w:val="007A5216"/>
    <w:rsid w:val="007A522A"/>
    <w:rsid w:val="007A550B"/>
    <w:rsid w:val="007A57EB"/>
    <w:rsid w:val="007A60A2"/>
    <w:rsid w:val="007A7249"/>
    <w:rsid w:val="007A74A6"/>
    <w:rsid w:val="007A78CA"/>
    <w:rsid w:val="007B032F"/>
    <w:rsid w:val="007B1018"/>
    <w:rsid w:val="007B1A38"/>
    <w:rsid w:val="007B2A5E"/>
    <w:rsid w:val="007B2ACF"/>
    <w:rsid w:val="007B2B58"/>
    <w:rsid w:val="007B2D53"/>
    <w:rsid w:val="007B35C7"/>
    <w:rsid w:val="007B3752"/>
    <w:rsid w:val="007B45AD"/>
    <w:rsid w:val="007B5498"/>
    <w:rsid w:val="007B5630"/>
    <w:rsid w:val="007B651B"/>
    <w:rsid w:val="007B6D35"/>
    <w:rsid w:val="007B78D5"/>
    <w:rsid w:val="007B791E"/>
    <w:rsid w:val="007C07BF"/>
    <w:rsid w:val="007C082D"/>
    <w:rsid w:val="007C0FC3"/>
    <w:rsid w:val="007C1410"/>
    <w:rsid w:val="007C4347"/>
    <w:rsid w:val="007C460E"/>
    <w:rsid w:val="007C4702"/>
    <w:rsid w:val="007C4DCB"/>
    <w:rsid w:val="007C4FEF"/>
    <w:rsid w:val="007C51B1"/>
    <w:rsid w:val="007C522D"/>
    <w:rsid w:val="007C5400"/>
    <w:rsid w:val="007C5465"/>
    <w:rsid w:val="007C5540"/>
    <w:rsid w:val="007C6E6E"/>
    <w:rsid w:val="007C71AF"/>
    <w:rsid w:val="007C728A"/>
    <w:rsid w:val="007C772D"/>
    <w:rsid w:val="007D2ECF"/>
    <w:rsid w:val="007D37A6"/>
    <w:rsid w:val="007D3F73"/>
    <w:rsid w:val="007D56A1"/>
    <w:rsid w:val="007D5F05"/>
    <w:rsid w:val="007D70DB"/>
    <w:rsid w:val="007D7E3A"/>
    <w:rsid w:val="007E03DD"/>
    <w:rsid w:val="007E0CED"/>
    <w:rsid w:val="007E10BA"/>
    <w:rsid w:val="007E11B3"/>
    <w:rsid w:val="007E29C2"/>
    <w:rsid w:val="007E2F8C"/>
    <w:rsid w:val="007E3B6B"/>
    <w:rsid w:val="007E5709"/>
    <w:rsid w:val="007E59FA"/>
    <w:rsid w:val="007E64F3"/>
    <w:rsid w:val="007E7475"/>
    <w:rsid w:val="007E7CEE"/>
    <w:rsid w:val="007E7D0E"/>
    <w:rsid w:val="007E7DC9"/>
    <w:rsid w:val="007F0A55"/>
    <w:rsid w:val="007F0DB4"/>
    <w:rsid w:val="007F1380"/>
    <w:rsid w:val="007F18A4"/>
    <w:rsid w:val="007F2DFC"/>
    <w:rsid w:val="007F2E14"/>
    <w:rsid w:val="007F3610"/>
    <w:rsid w:val="007F3861"/>
    <w:rsid w:val="007F3974"/>
    <w:rsid w:val="007F4338"/>
    <w:rsid w:val="007F4785"/>
    <w:rsid w:val="007F4D7C"/>
    <w:rsid w:val="007F50BA"/>
    <w:rsid w:val="007F5515"/>
    <w:rsid w:val="007F5912"/>
    <w:rsid w:val="007F684A"/>
    <w:rsid w:val="007F68C5"/>
    <w:rsid w:val="007F6941"/>
    <w:rsid w:val="007F7665"/>
    <w:rsid w:val="007F7ADC"/>
    <w:rsid w:val="00800291"/>
    <w:rsid w:val="00800557"/>
    <w:rsid w:val="008013BF"/>
    <w:rsid w:val="008016CD"/>
    <w:rsid w:val="0080177E"/>
    <w:rsid w:val="00802449"/>
    <w:rsid w:val="00802594"/>
    <w:rsid w:val="008042F6"/>
    <w:rsid w:val="008043FF"/>
    <w:rsid w:val="00804D3E"/>
    <w:rsid w:val="00805274"/>
    <w:rsid w:val="00806C2C"/>
    <w:rsid w:val="00807817"/>
    <w:rsid w:val="008106CC"/>
    <w:rsid w:val="008109B2"/>
    <w:rsid w:val="00811008"/>
    <w:rsid w:val="0081161E"/>
    <w:rsid w:val="00813656"/>
    <w:rsid w:val="00814047"/>
    <w:rsid w:val="008143D9"/>
    <w:rsid w:val="0081700E"/>
    <w:rsid w:val="00820C9A"/>
    <w:rsid w:val="00823AA9"/>
    <w:rsid w:val="00824F7E"/>
    <w:rsid w:val="008252F6"/>
    <w:rsid w:val="00825AE4"/>
    <w:rsid w:val="00826072"/>
    <w:rsid w:val="00826DC1"/>
    <w:rsid w:val="00826F78"/>
    <w:rsid w:val="00827719"/>
    <w:rsid w:val="008279B8"/>
    <w:rsid w:val="008301DC"/>
    <w:rsid w:val="00830242"/>
    <w:rsid w:val="0083035C"/>
    <w:rsid w:val="008313B1"/>
    <w:rsid w:val="00832CE3"/>
    <w:rsid w:val="008333B2"/>
    <w:rsid w:val="00833B72"/>
    <w:rsid w:val="00833C06"/>
    <w:rsid w:val="00833D08"/>
    <w:rsid w:val="008342A5"/>
    <w:rsid w:val="00834BD7"/>
    <w:rsid w:val="00834D1F"/>
    <w:rsid w:val="00835DAB"/>
    <w:rsid w:val="00835E44"/>
    <w:rsid w:val="008366B7"/>
    <w:rsid w:val="00837222"/>
    <w:rsid w:val="008374A8"/>
    <w:rsid w:val="008402BA"/>
    <w:rsid w:val="0084034E"/>
    <w:rsid w:val="00840562"/>
    <w:rsid w:val="00840867"/>
    <w:rsid w:val="00841C84"/>
    <w:rsid w:val="00843570"/>
    <w:rsid w:val="008436D5"/>
    <w:rsid w:val="00843D62"/>
    <w:rsid w:val="008443A7"/>
    <w:rsid w:val="00844A9F"/>
    <w:rsid w:val="008453FE"/>
    <w:rsid w:val="00845818"/>
    <w:rsid w:val="00845F6C"/>
    <w:rsid w:val="00846F3F"/>
    <w:rsid w:val="0084731E"/>
    <w:rsid w:val="00847D90"/>
    <w:rsid w:val="008505B8"/>
    <w:rsid w:val="0085060D"/>
    <w:rsid w:val="0085193D"/>
    <w:rsid w:val="00851C54"/>
    <w:rsid w:val="00851DDA"/>
    <w:rsid w:val="008531ED"/>
    <w:rsid w:val="0085406F"/>
    <w:rsid w:val="00854136"/>
    <w:rsid w:val="00854D49"/>
    <w:rsid w:val="00855986"/>
    <w:rsid w:val="0085601D"/>
    <w:rsid w:val="00857092"/>
    <w:rsid w:val="00857DEE"/>
    <w:rsid w:val="00857E48"/>
    <w:rsid w:val="0086029C"/>
    <w:rsid w:val="00860C07"/>
    <w:rsid w:val="00861DA0"/>
    <w:rsid w:val="0086218A"/>
    <w:rsid w:val="00864787"/>
    <w:rsid w:val="00864D0D"/>
    <w:rsid w:val="008667C6"/>
    <w:rsid w:val="00867064"/>
    <w:rsid w:val="008671F4"/>
    <w:rsid w:val="00867848"/>
    <w:rsid w:val="00867951"/>
    <w:rsid w:val="00870AC5"/>
    <w:rsid w:val="00871545"/>
    <w:rsid w:val="0087192E"/>
    <w:rsid w:val="00872916"/>
    <w:rsid w:val="008744A7"/>
    <w:rsid w:val="008744BE"/>
    <w:rsid w:val="008746FF"/>
    <w:rsid w:val="008750DD"/>
    <w:rsid w:val="008756A4"/>
    <w:rsid w:val="00875950"/>
    <w:rsid w:val="0087622B"/>
    <w:rsid w:val="008765F7"/>
    <w:rsid w:val="008769B3"/>
    <w:rsid w:val="008770AE"/>
    <w:rsid w:val="00877200"/>
    <w:rsid w:val="0087720C"/>
    <w:rsid w:val="00877B25"/>
    <w:rsid w:val="00877D32"/>
    <w:rsid w:val="00877EA9"/>
    <w:rsid w:val="008800DD"/>
    <w:rsid w:val="00880E32"/>
    <w:rsid w:val="00880E83"/>
    <w:rsid w:val="00881862"/>
    <w:rsid w:val="008821A8"/>
    <w:rsid w:val="008829E4"/>
    <w:rsid w:val="0088311A"/>
    <w:rsid w:val="00883AA9"/>
    <w:rsid w:val="00883B94"/>
    <w:rsid w:val="00883D8F"/>
    <w:rsid w:val="0088404A"/>
    <w:rsid w:val="0088409D"/>
    <w:rsid w:val="0088457C"/>
    <w:rsid w:val="0088466B"/>
    <w:rsid w:val="008847A2"/>
    <w:rsid w:val="00885362"/>
    <w:rsid w:val="00886527"/>
    <w:rsid w:val="008866A9"/>
    <w:rsid w:val="0088698A"/>
    <w:rsid w:val="00887127"/>
    <w:rsid w:val="008877C1"/>
    <w:rsid w:val="00887A54"/>
    <w:rsid w:val="00887C56"/>
    <w:rsid w:val="008904CA"/>
    <w:rsid w:val="0089075A"/>
    <w:rsid w:val="00890B64"/>
    <w:rsid w:val="00890D1E"/>
    <w:rsid w:val="00891702"/>
    <w:rsid w:val="008919B7"/>
    <w:rsid w:val="00891F93"/>
    <w:rsid w:val="008922FA"/>
    <w:rsid w:val="00892D09"/>
    <w:rsid w:val="0089315E"/>
    <w:rsid w:val="008931B1"/>
    <w:rsid w:val="00893217"/>
    <w:rsid w:val="00894378"/>
    <w:rsid w:val="00894640"/>
    <w:rsid w:val="008959A7"/>
    <w:rsid w:val="00896939"/>
    <w:rsid w:val="0089756D"/>
    <w:rsid w:val="008A0207"/>
    <w:rsid w:val="008A0372"/>
    <w:rsid w:val="008A06D8"/>
    <w:rsid w:val="008A15C3"/>
    <w:rsid w:val="008A1835"/>
    <w:rsid w:val="008A252B"/>
    <w:rsid w:val="008A2BDF"/>
    <w:rsid w:val="008A3367"/>
    <w:rsid w:val="008A453C"/>
    <w:rsid w:val="008A46D6"/>
    <w:rsid w:val="008A52B2"/>
    <w:rsid w:val="008A545A"/>
    <w:rsid w:val="008A5B28"/>
    <w:rsid w:val="008A62B0"/>
    <w:rsid w:val="008A6C9D"/>
    <w:rsid w:val="008B06D7"/>
    <w:rsid w:val="008B1B97"/>
    <w:rsid w:val="008B1D29"/>
    <w:rsid w:val="008B1F30"/>
    <w:rsid w:val="008B2BB4"/>
    <w:rsid w:val="008B3425"/>
    <w:rsid w:val="008B483D"/>
    <w:rsid w:val="008B4979"/>
    <w:rsid w:val="008B4C21"/>
    <w:rsid w:val="008B4C88"/>
    <w:rsid w:val="008B5F76"/>
    <w:rsid w:val="008B66FA"/>
    <w:rsid w:val="008B67EA"/>
    <w:rsid w:val="008B6F01"/>
    <w:rsid w:val="008B71A3"/>
    <w:rsid w:val="008C00EB"/>
    <w:rsid w:val="008C0169"/>
    <w:rsid w:val="008C03E9"/>
    <w:rsid w:val="008C09F5"/>
    <w:rsid w:val="008C0BA8"/>
    <w:rsid w:val="008C15DA"/>
    <w:rsid w:val="008C1622"/>
    <w:rsid w:val="008C1B30"/>
    <w:rsid w:val="008C26D0"/>
    <w:rsid w:val="008C2842"/>
    <w:rsid w:val="008C41DA"/>
    <w:rsid w:val="008C4B9F"/>
    <w:rsid w:val="008C4DDA"/>
    <w:rsid w:val="008C52DF"/>
    <w:rsid w:val="008C7173"/>
    <w:rsid w:val="008C73F2"/>
    <w:rsid w:val="008C790C"/>
    <w:rsid w:val="008C7D13"/>
    <w:rsid w:val="008D0FB4"/>
    <w:rsid w:val="008D1CA0"/>
    <w:rsid w:val="008D1E50"/>
    <w:rsid w:val="008D2F29"/>
    <w:rsid w:val="008D3DC7"/>
    <w:rsid w:val="008D41E7"/>
    <w:rsid w:val="008D4245"/>
    <w:rsid w:val="008D4FA3"/>
    <w:rsid w:val="008D55AF"/>
    <w:rsid w:val="008E004C"/>
    <w:rsid w:val="008E0606"/>
    <w:rsid w:val="008E07EF"/>
    <w:rsid w:val="008E140D"/>
    <w:rsid w:val="008E16BE"/>
    <w:rsid w:val="008E2CB6"/>
    <w:rsid w:val="008E3373"/>
    <w:rsid w:val="008E3913"/>
    <w:rsid w:val="008E3B1C"/>
    <w:rsid w:val="008E3F83"/>
    <w:rsid w:val="008E4133"/>
    <w:rsid w:val="008E4395"/>
    <w:rsid w:val="008E490F"/>
    <w:rsid w:val="008E6D36"/>
    <w:rsid w:val="008E785F"/>
    <w:rsid w:val="008E7B7D"/>
    <w:rsid w:val="008E7C5F"/>
    <w:rsid w:val="008E7D25"/>
    <w:rsid w:val="008F09E0"/>
    <w:rsid w:val="008F0F50"/>
    <w:rsid w:val="008F197F"/>
    <w:rsid w:val="008F1F5F"/>
    <w:rsid w:val="008F2309"/>
    <w:rsid w:val="008F2939"/>
    <w:rsid w:val="008F2B80"/>
    <w:rsid w:val="008F2E75"/>
    <w:rsid w:val="008F3485"/>
    <w:rsid w:val="008F41F8"/>
    <w:rsid w:val="008F4CA3"/>
    <w:rsid w:val="008F568F"/>
    <w:rsid w:val="008F5A10"/>
    <w:rsid w:val="008F6347"/>
    <w:rsid w:val="008F7001"/>
    <w:rsid w:val="008F7033"/>
    <w:rsid w:val="008F7350"/>
    <w:rsid w:val="008F76C4"/>
    <w:rsid w:val="008F79A9"/>
    <w:rsid w:val="0090028C"/>
    <w:rsid w:val="0090088F"/>
    <w:rsid w:val="00900FA5"/>
    <w:rsid w:val="00901232"/>
    <w:rsid w:val="009021C6"/>
    <w:rsid w:val="0090229A"/>
    <w:rsid w:val="009024D0"/>
    <w:rsid w:val="0090288D"/>
    <w:rsid w:val="00902C78"/>
    <w:rsid w:val="00902D19"/>
    <w:rsid w:val="00903C45"/>
    <w:rsid w:val="009041AB"/>
    <w:rsid w:val="009045B1"/>
    <w:rsid w:val="00905443"/>
    <w:rsid w:val="0090566A"/>
    <w:rsid w:val="00905684"/>
    <w:rsid w:val="00905723"/>
    <w:rsid w:val="00905C13"/>
    <w:rsid w:val="00906345"/>
    <w:rsid w:val="00906F7A"/>
    <w:rsid w:val="00910162"/>
    <w:rsid w:val="00910B27"/>
    <w:rsid w:val="00910E6A"/>
    <w:rsid w:val="00910E71"/>
    <w:rsid w:val="00911B0D"/>
    <w:rsid w:val="00912B3A"/>
    <w:rsid w:val="00913DEE"/>
    <w:rsid w:val="00913ED9"/>
    <w:rsid w:val="0091436F"/>
    <w:rsid w:val="0091518F"/>
    <w:rsid w:val="00915EF2"/>
    <w:rsid w:val="009166DC"/>
    <w:rsid w:val="00916F9A"/>
    <w:rsid w:val="00917EF6"/>
    <w:rsid w:val="00920226"/>
    <w:rsid w:val="009203D3"/>
    <w:rsid w:val="00920E61"/>
    <w:rsid w:val="00921C39"/>
    <w:rsid w:val="00921E22"/>
    <w:rsid w:val="00921E8F"/>
    <w:rsid w:val="00922930"/>
    <w:rsid w:val="0092327C"/>
    <w:rsid w:val="0092342D"/>
    <w:rsid w:val="00924320"/>
    <w:rsid w:val="009244B7"/>
    <w:rsid w:val="00925441"/>
    <w:rsid w:val="00925942"/>
    <w:rsid w:val="009262C7"/>
    <w:rsid w:val="009270DF"/>
    <w:rsid w:val="00930B57"/>
    <w:rsid w:val="00932C83"/>
    <w:rsid w:val="00933294"/>
    <w:rsid w:val="00933804"/>
    <w:rsid w:val="00934526"/>
    <w:rsid w:val="00934681"/>
    <w:rsid w:val="009347BD"/>
    <w:rsid w:val="00936DCC"/>
    <w:rsid w:val="0093708A"/>
    <w:rsid w:val="009401E9"/>
    <w:rsid w:val="00940FF2"/>
    <w:rsid w:val="0094263E"/>
    <w:rsid w:val="00942775"/>
    <w:rsid w:val="00942B83"/>
    <w:rsid w:val="0094323E"/>
    <w:rsid w:val="009434B1"/>
    <w:rsid w:val="00943898"/>
    <w:rsid w:val="00943D3D"/>
    <w:rsid w:val="00943EEC"/>
    <w:rsid w:val="0094524C"/>
    <w:rsid w:val="009458A0"/>
    <w:rsid w:val="00945EB9"/>
    <w:rsid w:val="009463B7"/>
    <w:rsid w:val="00946984"/>
    <w:rsid w:val="00946E58"/>
    <w:rsid w:val="00947A3F"/>
    <w:rsid w:val="0095110C"/>
    <w:rsid w:val="009513F5"/>
    <w:rsid w:val="009517DF"/>
    <w:rsid w:val="0095221A"/>
    <w:rsid w:val="0095244C"/>
    <w:rsid w:val="00952576"/>
    <w:rsid w:val="009525B8"/>
    <w:rsid w:val="00952E08"/>
    <w:rsid w:val="009531DD"/>
    <w:rsid w:val="009535FE"/>
    <w:rsid w:val="00953802"/>
    <w:rsid w:val="00953949"/>
    <w:rsid w:val="00954029"/>
    <w:rsid w:val="0095450A"/>
    <w:rsid w:val="009570D1"/>
    <w:rsid w:val="0095787A"/>
    <w:rsid w:val="009578FB"/>
    <w:rsid w:val="00957F48"/>
    <w:rsid w:val="00960383"/>
    <w:rsid w:val="00960B03"/>
    <w:rsid w:val="00961845"/>
    <w:rsid w:val="00961942"/>
    <w:rsid w:val="00962CDD"/>
    <w:rsid w:val="00963356"/>
    <w:rsid w:val="00963E90"/>
    <w:rsid w:val="0096464E"/>
    <w:rsid w:val="00965EAB"/>
    <w:rsid w:val="00966096"/>
    <w:rsid w:val="009668FB"/>
    <w:rsid w:val="0096729A"/>
    <w:rsid w:val="009674F2"/>
    <w:rsid w:val="00967F8B"/>
    <w:rsid w:val="009707AF"/>
    <w:rsid w:val="009713CF"/>
    <w:rsid w:val="0097341E"/>
    <w:rsid w:val="009738A8"/>
    <w:rsid w:val="00974885"/>
    <w:rsid w:val="00974C05"/>
    <w:rsid w:val="00975C2F"/>
    <w:rsid w:val="00976129"/>
    <w:rsid w:val="009770AC"/>
    <w:rsid w:val="00977A2C"/>
    <w:rsid w:val="0098054B"/>
    <w:rsid w:val="009812C1"/>
    <w:rsid w:val="00981442"/>
    <w:rsid w:val="0098161F"/>
    <w:rsid w:val="0098185F"/>
    <w:rsid w:val="009828F6"/>
    <w:rsid w:val="00983403"/>
    <w:rsid w:val="00984889"/>
    <w:rsid w:val="00984ECE"/>
    <w:rsid w:val="009851AD"/>
    <w:rsid w:val="00985393"/>
    <w:rsid w:val="0098577A"/>
    <w:rsid w:val="00985A18"/>
    <w:rsid w:val="00986203"/>
    <w:rsid w:val="009866FA"/>
    <w:rsid w:val="009902E6"/>
    <w:rsid w:val="00990ECE"/>
    <w:rsid w:val="00991243"/>
    <w:rsid w:val="009913ED"/>
    <w:rsid w:val="009918F5"/>
    <w:rsid w:val="00991998"/>
    <w:rsid w:val="00992A03"/>
    <w:rsid w:val="00992C33"/>
    <w:rsid w:val="00992FD1"/>
    <w:rsid w:val="0099365A"/>
    <w:rsid w:val="00993971"/>
    <w:rsid w:val="00993B0D"/>
    <w:rsid w:val="00993DD7"/>
    <w:rsid w:val="00995025"/>
    <w:rsid w:val="00995D70"/>
    <w:rsid w:val="0099627B"/>
    <w:rsid w:val="009962C7"/>
    <w:rsid w:val="00996EF3"/>
    <w:rsid w:val="0099754A"/>
    <w:rsid w:val="00997B32"/>
    <w:rsid w:val="00997CA9"/>
    <w:rsid w:val="009A08CE"/>
    <w:rsid w:val="009A0F46"/>
    <w:rsid w:val="009A1E2A"/>
    <w:rsid w:val="009A236D"/>
    <w:rsid w:val="009A2CE8"/>
    <w:rsid w:val="009A2D06"/>
    <w:rsid w:val="009A5070"/>
    <w:rsid w:val="009A5586"/>
    <w:rsid w:val="009A588C"/>
    <w:rsid w:val="009A634B"/>
    <w:rsid w:val="009A6CD1"/>
    <w:rsid w:val="009A7232"/>
    <w:rsid w:val="009A7DDB"/>
    <w:rsid w:val="009A7FF0"/>
    <w:rsid w:val="009B0062"/>
    <w:rsid w:val="009B2E5E"/>
    <w:rsid w:val="009B3A00"/>
    <w:rsid w:val="009B41E4"/>
    <w:rsid w:val="009B448E"/>
    <w:rsid w:val="009B46A8"/>
    <w:rsid w:val="009B487E"/>
    <w:rsid w:val="009B495C"/>
    <w:rsid w:val="009B4A16"/>
    <w:rsid w:val="009B5830"/>
    <w:rsid w:val="009B5AE4"/>
    <w:rsid w:val="009B6401"/>
    <w:rsid w:val="009B66AB"/>
    <w:rsid w:val="009B79D9"/>
    <w:rsid w:val="009B7EA8"/>
    <w:rsid w:val="009B7EF4"/>
    <w:rsid w:val="009C0904"/>
    <w:rsid w:val="009C0CE4"/>
    <w:rsid w:val="009C17C0"/>
    <w:rsid w:val="009C2561"/>
    <w:rsid w:val="009C2ABB"/>
    <w:rsid w:val="009C2BA7"/>
    <w:rsid w:val="009C3200"/>
    <w:rsid w:val="009C3661"/>
    <w:rsid w:val="009C3743"/>
    <w:rsid w:val="009C3C4C"/>
    <w:rsid w:val="009C416A"/>
    <w:rsid w:val="009C46D4"/>
    <w:rsid w:val="009C4D7C"/>
    <w:rsid w:val="009C5F00"/>
    <w:rsid w:val="009C62E2"/>
    <w:rsid w:val="009C68C9"/>
    <w:rsid w:val="009C6E20"/>
    <w:rsid w:val="009C7023"/>
    <w:rsid w:val="009C7E42"/>
    <w:rsid w:val="009D01F3"/>
    <w:rsid w:val="009D027D"/>
    <w:rsid w:val="009D0BE2"/>
    <w:rsid w:val="009D0EE9"/>
    <w:rsid w:val="009D1895"/>
    <w:rsid w:val="009D1A00"/>
    <w:rsid w:val="009D1B6A"/>
    <w:rsid w:val="009D259F"/>
    <w:rsid w:val="009D2B4E"/>
    <w:rsid w:val="009D2C38"/>
    <w:rsid w:val="009D35B1"/>
    <w:rsid w:val="009D3DB6"/>
    <w:rsid w:val="009D4BB6"/>
    <w:rsid w:val="009D64E2"/>
    <w:rsid w:val="009D69E0"/>
    <w:rsid w:val="009D6C2E"/>
    <w:rsid w:val="009D7066"/>
    <w:rsid w:val="009D744E"/>
    <w:rsid w:val="009D7A49"/>
    <w:rsid w:val="009E035A"/>
    <w:rsid w:val="009E06D5"/>
    <w:rsid w:val="009E169B"/>
    <w:rsid w:val="009E21BD"/>
    <w:rsid w:val="009E3302"/>
    <w:rsid w:val="009E3457"/>
    <w:rsid w:val="009E35AD"/>
    <w:rsid w:val="009E46B7"/>
    <w:rsid w:val="009E5E72"/>
    <w:rsid w:val="009E6BE5"/>
    <w:rsid w:val="009E6CE7"/>
    <w:rsid w:val="009E7C20"/>
    <w:rsid w:val="009E7C8B"/>
    <w:rsid w:val="009F0122"/>
    <w:rsid w:val="009F02BA"/>
    <w:rsid w:val="009F0575"/>
    <w:rsid w:val="009F09F0"/>
    <w:rsid w:val="009F0B5A"/>
    <w:rsid w:val="009F1881"/>
    <w:rsid w:val="009F2357"/>
    <w:rsid w:val="009F2389"/>
    <w:rsid w:val="009F2CA1"/>
    <w:rsid w:val="009F2D8F"/>
    <w:rsid w:val="009F3120"/>
    <w:rsid w:val="009F3858"/>
    <w:rsid w:val="009F38B2"/>
    <w:rsid w:val="009F3D4B"/>
    <w:rsid w:val="009F44CB"/>
    <w:rsid w:val="009F4E08"/>
    <w:rsid w:val="009F556C"/>
    <w:rsid w:val="009F5863"/>
    <w:rsid w:val="009F58DF"/>
    <w:rsid w:val="009F58EB"/>
    <w:rsid w:val="009F5A14"/>
    <w:rsid w:val="009F5E17"/>
    <w:rsid w:val="009F5E1F"/>
    <w:rsid w:val="009F5E6C"/>
    <w:rsid w:val="009F7CCF"/>
    <w:rsid w:val="00A025F9"/>
    <w:rsid w:val="00A037C0"/>
    <w:rsid w:val="00A0409F"/>
    <w:rsid w:val="00A0484E"/>
    <w:rsid w:val="00A05285"/>
    <w:rsid w:val="00A052BC"/>
    <w:rsid w:val="00A06378"/>
    <w:rsid w:val="00A06537"/>
    <w:rsid w:val="00A07029"/>
    <w:rsid w:val="00A101CD"/>
    <w:rsid w:val="00A11C2A"/>
    <w:rsid w:val="00A131D2"/>
    <w:rsid w:val="00A15201"/>
    <w:rsid w:val="00A156BD"/>
    <w:rsid w:val="00A156ED"/>
    <w:rsid w:val="00A16517"/>
    <w:rsid w:val="00A16C31"/>
    <w:rsid w:val="00A16E2D"/>
    <w:rsid w:val="00A2057A"/>
    <w:rsid w:val="00A205FF"/>
    <w:rsid w:val="00A20C5F"/>
    <w:rsid w:val="00A224BE"/>
    <w:rsid w:val="00A23323"/>
    <w:rsid w:val="00A2356E"/>
    <w:rsid w:val="00A23FD9"/>
    <w:rsid w:val="00A2494B"/>
    <w:rsid w:val="00A25DDA"/>
    <w:rsid w:val="00A2749C"/>
    <w:rsid w:val="00A27522"/>
    <w:rsid w:val="00A30084"/>
    <w:rsid w:val="00A30278"/>
    <w:rsid w:val="00A30905"/>
    <w:rsid w:val="00A31E5E"/>
    <w:rsid w:val="00A32B94"/>
    <w:rsid w:val="00A32C5F"/>
    <w:rsid w:val="00A32D13"/>
    <w:rsid w:val="00A33885"/>
    <w:rsid w:val="00A33EB1"/>
    <w:rsid w:val="00A351ED"/>
    <w:rsid w:val="00A358C7"/>
    <w:rsid w:val="00A35C96"/>
    <w:rsid w:val="00A36371"/>
    <w:rsid w:val="00A3701E"/>
    <w:rsid w:val="00A37968"/>
    <w:rsid w:val="00A37D02"/>
    <w:rsid w:val="00A40068"/>
    <w:rsid w:val="00A40354"/>
    <w:rsid w:val="00A40BE8"/>
    <w:rsid w:val="00A42233"/>
    <w:rsid w:val="00A425A7"/>
    <w:rsid w:val="00A436CE"/>
    <w:rsid w:val="00A43F0A"/>
    <w:rsid w:val="00A449E6"/>
    <w:rsid w:val="00A45A29"/>
    <w:rsid w:val="00A45CA6"/>
    <w:rsid w:val="00A45F12"/>
    <w:rsid w:val="00A46330"/>
    <w:rsid w:val="00A4726C"/>
    <w:rsid w:val="00A477B1"/>
    <w:rsid w:val="00A506D7"/>
    <w:rsid w:val="00A51140"/>
    <w:rsid w:val="00A5117A"/>
    <w:rsid w:val="00A513F1"/>
    <w:rsid w:val="00A51631"/>
    <w:rsid w:val="00A51BE3"/>
    <w:rsid w:val="00A51D92"/>
    <w:rsid w:val="00A53441"/>
    <w:rsid w:val="00A53A9A"/>
    <w:rsid w:val="00A53CFD"/>
    <w:rsid w:val="00A54220"/>
    <w:rsid w:val="00A542A9"/>
    <w:rsid w:val="00A54519"/>
    <w:rsid w:val="00A54804"/>
    <w:rsid w:val="00A54A0A"/>
    <w:rsid w:val="00A55474"/>
    <w:rsid w:val="00A55DCA"/>
    <w:rsid w:val="00A56636"/>
    <w:rsid w:val="00A56696"/>
    <w:rsid w:val="00A569E0"/>
    <w:rsid w:val="00A56DC6"/>
    <w:rsid w:val="00A57092"/>
    <w:rsid w:val="00A57730"/>
    <w:rsid w:val="00A57980"/>
    <w:rsid w:val="00A57BB0"/>
    <w:rsid w:val="00A6008C"/>
    <w:rsid w:val="00A60F80"/>
    <w:rsid w:val="00A61C05"/>
    <w:rsid w:val="00A6235A"/>
    <w:rsid w:val="00A6303F"/>
    <w:rsid w:val="00A641CE"/>
    <w:rsid w:val="00A656B3"/>
    <w:rsid w:val="00A6593A"/>
    <w:rsid w:val="00A65DEE"/>
    <w:rsid w:val="00A671F9"/>
    <w:rsid w:val="00A6751D"/>
    <w:rsid w:val="00A67932"/>
    <w:rsid w:val="00A67949"/>
    <w:rsid w:val="00A67A9A"/>
    <w:rsid w:val="00A702D7"/>
    <w:rsid w:val="00A70658"/>
    <w:rsid w:val="00A718EE"/>
    <w:rsid w:val="00A71A98"/>
    <w:rsid w:val="00A72B0D"/>
    <w:rsid w:val="00A72B6A"/>
    <w:rsid w:val="00A73118"/>
    <w:rsid w:val="00A735C5"/>
    <w:rsid w:val="00A74ED2"/>
    <w:rsid w:val="00A754C1"/>
    <w:rsid w:val="00A759A8"/>
    <w:rsid w:val="00A7608E"/>
    <w:rsid w:val="00A7611D"/>
    <w:rsid w:val="00A77135"/>
    <w:rsid w:val="00A772FA"/>
    <w:rsid w:val="00A774A1"/>
    <w:rsid w:val="00A77833"/>
    <w:rsid w:val="00A779E8"/>
    <w:rsid w:val="00A77C88"/>
    <w:rsid w:val="00A81571"/>
    <w:rsid w:val="00A823B4"/>
    <w:rsid w:val="00A825F0"/>
    <w:rsid w:val="00A83338"/>
    <w:rsid w:val="00A8373E"/>
    <w:rsid w:val="00A83C15"/>
    <w:rsid w:val="00A83EF0"/>
    <w:rsid w:val="00A842A3"/>
    <w:rsid w:val="00A85D34"/>
    <w:rsid w:val="00A86B96"/>
    <w:rsid w:val="00A86D7F"/>
    <w:rsid w:val="00A875D3"/>
    <w:rsid w:val="00A904EF"/>
    <w:rsid w:val="00A91F0E"/>
    <w:rsid w:val="00A92A17"/>
    <w:rsid w:val="00A92CF7"/>
    <w:rsid w:val="00A93810"/>
    <w:rsid w:val="00A938B6"/>
    <w:rsid w:val="00A94A28"/>
    <w:rsid w:val="00AA0005"/>
    <w:rsid w:val="00AA00EA"/>
    <w:rsid w:val="00AA33DC"/>
    <w:rsid w:val="00AA3CF2"/>
    <w:rsid w:val="00AA45B2"/>
    <w:rsid w:val="00AA5E7F"/>
    <w:rsid w:val="00AA6A79"/>
    <w:rsid w:val="00AA6FF2"/>
    <w:rsid w:val="00AA712A"/>
    <w:rsid w:val="00AA7CC7"/>
    <w:rsid w:val="00AB006E"/>
    <w:rsid w:val="00AB0922"/>
    <w:rsid w:val="00AB139F"/>
    <w:rsid w:val="00AB1500"/>
    <w:rsid w:val="00AB1779"/>
    <w:rsid w:val="00AB1EA5"/>
    <w:rsid w:val="00AB1F32"/>
    <w:rsid w:val="00AB206E"/>
    <w:rsid w:val="00AB363C"/>
    <w:rsid w:val="00AB3BC2"/>
    <w:rsid w:val="00AB3F43"/>
    <w:rsid w:val="00AB40FF"/>
    <w:rsid w:val="00AB51B1"/>
    <w:rsid w:val="00AB6430"/>
    <w:rsid w:val="00AB6CB3"/>
    <w:rsid w:val="00AB7349"/>
    <w:rsid w:val="00AB74A1"/>
    <w:rsid w:val="00AC0723"/>
    <w:rsid w:val="00AC0829"/>
    <w:rsid w:val="00AC0C8F"/>
    <w:rsid w:val="00AC100E"/>
    <w:rsid w:val="00AC11EC"/>
    <w:rsid w:val="00AC13B9"/>
    <w:rsid w:val="00AC1B2D"/>
    <w:rsid w:val="00AC2334"/>
    <w:rsid w:val="00AC3C66"/>
    <w:rsid w:val="00AC3C70"/>
    <w:rsid w:val="00AC5C09"/>
    <w:rsid w:val="00AC6AF8"/>
    <w:rsid w:val="00AC7A55"/>
    <w:rsid w:val="00AD0AC2"/>
    <w:rsid w:val="00AD0CAE"/>
    <w:rsid w:val="00AD0CC7"/>
    <w:rsid w:val="00AD26A2"/>
    <w:rsid w:val="00AD2C39"/>
    <w:rsid w:val="00AD2EF6"/>
    <w:rsid w:val="00AD3458"/>
    <w:rsid w:val="00AD38BD"/>
    <w:rsid w:val="00AD443E"/>
    <w:rsid w:val="00AD4872"/>
    <w:rsid w:val="00AD4954"/>
    <w:rsid w:val="00AD5398"/>
    <w:rsid w:val="00AD5B97"/>
    <w:rsid w:val="00AD6A76"/>
    <w:rsid w:val="00AD70EB"/>
    <w:rsid w:val="00AD742F"/>
    <w:rsid w:val="00AD7820"/>
    <w:rsid w:val="00AD7C16"/>
    <w:rsid w:val="00AE0927"/>
    <w:rsid w:val="00AE09A1"/>
    <w:rsid w:val="00AE229B"/>
    <w:rsid w:val="00AE242C"/>
    <w:rsid w:val="00AE2799"/>
    <w:rsid w:val="00AE32CE"/>
    <w:rsid w:val="00AE33BE"/>
    <w:rsid w:val="00AE3917"/>
    <w:rsid w:val="00AE3936"/>
    <w:rsid w:val="00AE398B"/>
    <w:rsid w:val="00AE3B2E"/>
    <w:rsid w:val="00AE3EA3"/>
    <w:rsid w:val="00AE4C27"/>
    <w:rsid w:val="00AE508C"/>
    <w:rsid w:val="00AE51E7"/>
    <w:rsid w:val="00AE56ED"/>
    <w:rsid w:val="00AE5F3C"/>
    <w:rsid w:val="00AE6F0D"/>
    <w:rsid w:val="00AE712D"/>
    <w:rsid w:val="00AE73AE"/>
    <w:rsid w:val="00AE73EC"/>
    <w:rsid w:val="00AE7403"/>
    <w:rsid w:val="00AE7417"/>
    <w:rsid w:val="00AE7985"/>
    <w:rsid w:val="00AF01E7"/>
    <w:rsid w:val="00AF09B1"/>
    <w:rsid w:val="00AF0D4D"/>
    <w:rsid w:val="00AF1255"/>
    <w:rsid w:val="00AF157A"/>
    <w:rsid w:val="00AF17D1"/>
    <w:rsid w:val="00AF1DE1"/>
    <w:rsid w:val="00AF1E15"/>
    <w:rsid w:val="00AF203A"/>
    <w:rsid w:val="00AF2F9C"/>
    <w:rsid w:val="00AF3D17"/>
    <w:rsid w:val="00AF4168"/>
    <w:rsid w:val="00AF4178"/>
    <w:rsid w:val="00AF4AC0"/>
    <w:rsid w:val="00AF55C9"/>
    <w:rsid w:val="00AF5604"/>
    <w:rsid w:val="00AF565F"/>
    <w:rsid w:val="00AF6D24"/>
    <w:rsid w:val="00AF7E5F"/>
    <w:rsid w:val="00B00B40"/>
    <w:rsid w:val="00B016F5"/>
    <w:rsid w:val="00B01C80"/>
    <w:rsid w:val="00B01E02"/>
    <w:rsid w:val="00B0236C"/>
    <w:rsid w:val="00B023B5"/>
    <w:rsid w:val="00B024F5"/>
    <w:rsid w:val="00B02997"/>
    <w:rsid w:val="00B02FBF"/>
    <w:rsid w:val="00B0308B"/>
    <w:rsid w:val="00B03126"/>
    <w:rsid w:val="00B03674"/>
    <w:rsid w:val="00B0611A"/>
    <w:rsid w:val="00B068A2"/>
    <w:rsid w:val="00B06B9A"/>
    <w:rsid w:val="00B07266"/>
    <w:rsid w:val="00B10386"/>
    <w:rsid w:val="00B105CD"/>
    <w:rsid w:val="00B10968"/>
    <w:rsid w:val="00B10AA2"/>
    <w:rsid w:val="00B124B2"/>
    <w:rsid w:val="00B128B5"/>
    <w:rsid w:val="00B13CD6"/>
    <w:rsid w:val="00B14084"/>
    <w:rsid w:val="00B14787"/>
    <w:rsid w:val="00B14B95"/>
    <w:rsid w:val="00B1511B"/>
    <w:rsid w:val="00B1585F"/>
    <w:rsid w:val="00B15BF5"/>
    <w:rsid w:val="00B15E89"/>
    <w:rsid w:val="00B166FA"/>
    <w:rsid w:val="00B16A46"/>
    <w:rsid w:val="00B17907"/>
    <w:rsid w:val="00B179F2"/>
    <w:rsid w:val="00B17B9E"/>
    <w:rsid w:val="00B20A46"/>
    <w:rsid w:val="00B2162E"/>
    <w:rsid w:val="00B21F13"/>
    <w:rsid w:val="00B22038"/>
    <w:rsid w:val="00B22587"/>
    <w:rsid w:val="00B22D88"/>
    <w:rsid w:val="00B22F73"/>
    <w:rsid w:val="00B2443D"/>
    <w:rsid w:val="00B24AE4"/>
    <w:rsid w:val="00B24DB4"/>
    <w:rsid w:val="00B2524B"/>
    <w:rsid w:val="00B25B7E"/>
    <w:rsid w:val="00B26185"/>
    <w:rsid w:val="00B26B46"/>
    <w:rsid w:val="00B2759B"/>
    <w:rsid w:val="00B301BF"/>
    <w:rsid w:val="00B30B74"/>
    <w:rsid w:val="00B30B87"/>
    <w:rsid w:val="00B30D4E"/>
    <w:rsid w:val="00B3107E"/>
    <w:rsid w:val="00B31427"/>
    <w:rsid w:val="00B31891"/>
    <w:rsid w:val="00B32377"/>
    <w:rsid w:val="00B326BD"/>
    <w:rsid w:val="00B32BF1"/>
    <w:rsid w:val="00B336EE"/>
    <w:rsid w:val="00B34143"/>
    <w:rsid w:val="00B34DE6"/>
    <w:rsid w:val="00B352EF"/>
    <w:rsid w:val="00B35ABC"/>
    <w:rsid w:val="00B3678D"/>
    <w:rsid w:val="00B37600"/>
    <w:rsid w:val="00B37A57"/>
    <w:rsid w:val="00B400AC"/>
    <w:rsid w:val="00B40325"/>
    <w:rsid w:val="00B40DF5"/>
    <w:rsid w:val="00B411E5"/>
    <w:rsid w:val="00B41A41"/>
    <w:rsid w:val="00B423A7"/>
    <w:rsid w:val="00B427A7"/>
    <w:rsid w:val="00B445EF"/>
    <w:rsid w:val="00B453A7"/>
    <w:rsid w:val="00B4606F"/>
    <w:rsid w:val="00B46686"/>
    <w:rsid w:val="00B4711C"/>
    <w:rsid w:val="00B47F01"/>
    <w:rsid w:val="00B50A23"/>
    <w:rsid w:val="00B51030"/>
    <w:rsid w:val="00B519E2"/>
    <w:rsid w:val="00B51CE8"/>
    <w:rsid w:val="00B51DA3"/>
    <w:rsid w:val="00B5315D"/>
    <w:rsid w:val="00B54190"/>
    <w:rsid w:val="00B54214"/>
    <w:rsid w:val="00B543F0"/>
    <w:rsid w:val="00B545CF"/>
    <w:rsid w:val="00B54A97"/>
    <w:rsid w:val="00B54C1B"/>
    <w:rsid w:val="00B55A7F"/>
    <w:rsid w:val="00B55D8C"/>
    <w:rsid w:val="00B56A65"/>
    <w:rsid w:val="00B56C14"/>
    <w:rsid w:val="00B57DD7"/>
    <w:rsid w:val="00B60229"/>
    <w:rsid w:val="00B60347"/>
    <w:rsid w:val="00B608E0"/>
    <w:rsid w:val="00B614F5"/>
    <w:rsid w:val="00B617AF"/>
    <w:rsid w:val="00B61DFB"/>
    <w:rsid w:val="00B61E56"/>
    <w:rsid w:val="00B62078"/>
    <w:rsid w:val="00B62085"/>
    <w:rsid w:val="00B620CE"/>
    <w:rsid w:val="00B62CAF"/>
    <w:rsid w:val="00B65041"/>
    <w:rsid w:val="00B653AC"/>
    <w:rsid w:val="00B655AB"/>
    <w:rsid w:val="00B6597F"/>
    <w:rsid w:val="00B66293"/>
    <w:rsid w:val="00B663F7"/>
    <w:rsid w:val="00B66C75"/>
    <w:rsid w:val="00B672C4"/>
    <w:rsid w:val="00B67A8F"/>
    <w:rsid w:val="00B7038B"/>
    <w:rsid w:val="00B70A91"/>
    <w:rsid w:val="00B71238"/>
    <w:rsid w:val="00B72901"/>
    <w:rsid w:val="00B72B14"/>
    <w:rsid w:val="00B73414"/>
    <w:rsid w:val="00B737E6"/>
    <w:rsid w:val="00B73824"/>
    <w:rsid w:val="00B73B5E"/>
    <w:rsid w:val="00B74400"/>
    <w:rsid w:val="00B74E29"/>
    <w:rsid w:val="00B7541D"/>
    <w:rsid w:val="00B768AC"/>
    <w:rsid w:val="00B771A6"/>
    <w:rsid w:val="00B77784"/>
    <w:rsid w:val="00B8020B"/>
    <w:rsid w:val="00B80D56"/>
    <w:rsid w:val="00B818E2"/>
    <w:rsid w:val="00B81B9E"/>
    <w:rsid w:val="00B82660"/>
    <w:rsid w:val="00B82848"/>
    <w:rsid w:val="00B8295D"/>
    <w:rsid w:val="00B83034"/>
    <w:rsid w:val="00B83D95"/>
    <w:rsid w:val="00B83DAE"/>
    <w:rsid w:val="00B8445B"/>
    <w:rsid w:val="00B84F68"/>
    <w:rsid w:val="00B858F5"/>
    <w:rsid w:val="00B85A07"/>
    <w:rsid w:val="00B861A5"/>
    <w:rsid w:val="00B86206"/>
    <w:rsid w:val="00B86A14"/>
    <w:rsid w:val="00B87192"/>
    <w:rsid w:val="00B90CA2"/>
    <w:rsid w:val="00B90FB8"/>
    <w:rsid w:val="00B93682"/>
    <w:rsid w:val="00B940D2"/>
    <w:rsid w:val="00B9413A"/>
    <w:rsid w:val="00B9490C"/>
    <w:rsid w:val="00B951D1"/>
    <w:rsid w:val="00B95E6D"/>
    <w:rsid w:val="00B96D99"/>
    <w:rsid w:val="00B9771F"/>
    <w:rsid w:val="00B97871"/>
    <w:rsid w:val="00B97C50"/>
    <w:rsid w:val="00BA03AE"/>
    <w:rsid w:val="00BA0547"/>
    <w:rsid w:val="00BA064E"/>
    <w:rsid w:val="00BA18A4"/>
    <w:rsid w:val="00BA2EF0"/>
    <w:rsid w:val="00BA3379"/>
    <w:rsid w:val="00BA5177"/>
    <w:rsid w:val="00BA571D"/>
    <w:rsid w:val="00BA5AC2"/>
    <w:rsid w:val="00BA5FBF"/>
    <w:rsid w:val="00BA68E1"/>
    <w:rsid w:val="00BA6B27"/>
    <w:rsid w:val="00BA6BB9"/>
    <w:rsid w:val="00BA6C89"/>
    <w:rsid w:val="00BA7268"/>
    <w:rsid w:val="00BA73BD"/>
    <w:rsid w:val="00BA77BE"/>
    <w:rsid w:val="00BA7F48"/>
    <w:rsid w:val="00BB0092"/>
    <w:rsid w:val="00BB0E41"/>
    <w:rsid w:val="00BB1EB2"/>
    <w:rsid w:val="00BB20DF"/>
    <w:rsid w:val="00BB312B"/>
    <w:rsid w:val="00BB34CF"/>
    <w:rsid w:val="00BB48F2"/>
    <w:rsid w:val="00BB4FAC"/>
    <w:rsid w:val="00BB4FE5"/>
    <w:rsid w:val="00BB5CE8"/>
    <w:rsid w:val="00BB61A6"/>
    <w:rsid w:val="00BB6F45"/>
    <w:rsid w:val="00BB733C"/>
    <w:rsid w:val="00BC1835"/>
    <w:rsid w:val="00BC2BD7"/>
    <w:rsid w:val="00BC2C7A"/>
    <w:rsid w:val="00BC2E31"/>
    <w:rsid w:val="00BC2F57"/>
    <w:rsid w:val="00BC3461"/>
    <w:rsid w:val="00BC36DC"/>
    <w:rsid w:val="00BC4261"/>
    <w:rsid w:val="00BC45EE"/>
    <w:rsid w:val="00BC5BAB"/>
    <w:rsid w:val="00BC5D22"/>
    <w:rsid w:val="00BC625A"/>
    <w:rsid w:val="00BC70D4"/>
    <w:rsid w:val="00BC74D7"/>
    <w:rsid w:val="00BC77A8"/>
    <w:rsid w:val="00BD08D7"/>
    <w:rsid w:val="00BD19F5"/>
    <w:rsid w:val="00BD1D74"/>
    <w:rsid w:val="00BD1F13"/>
    <w:rsid w:val="00BD252C"/>
    <w:rsid w:val="00BD2A84"/>
    <w:rsid w:val="00BD3926"/>
    <w:rsid w:val="00BD3955"/>
    <w:rsid w:val="00BD5BA3"/>
    <w:rsid w:val="00BD5BCA"/>
    <w:rsid w:val="00BD649A"/>
    <w:rsid w:val="00BD6D30"/>
    <w:rsid w:val="00BD7395"/>
    <w:rsid w:val="00BD7700"/>
    <w:rsid w:val="00BD7755"/>
    <w:rsid w:val="00BD78C1"/>
    <w:rsid w:val="00BE0195"/>
    <w:rsid w:val="00BE06F6"/>
    <w:rsid w:val="00BE10DA"/>
    <w:rsid w:val="00BE10DF"/>
    <w:rsid w:val="00BE12DF"/>
    <w:rsid w:val="00BE1382"/>
    <w:rsid w:val="00BE16A0"/>
    <w:rsid w:val="00BE197B"/>
    <w:rsid w:val="00BE1E14"/>
    <w:rsid w:val="00BE20BB"/>
    <w:rsid w:val="00BE2797"/>
    <w:rsid w:val="00BE2D15"/>
    <w:rsid w:val="00BE4078"/>
    <w:rsid w:val="00BE4285"/>
    <w:rsid w:val="00BE4605"/>
    <w:rsid w:val="00BE47D9"/>
    <w:rsid w:val="00BE5205"/>
    <w:rsid w:val="00BE5882"/>
    <w:rsid w:val="00BE5FF8"/>
    <w:rsid w:val="00BE6127"/>
    <w:rsid w:val="00BE6288"/>
    <w:rsid w:val="00BE6352"/>
    <w:rsid w:val="00BE681D"/>
    <w:rsid w:val="00BE77EB"/>
    <w:rsid w:val="00BE7FC9"/>
    <w:rsid w:val="00BF002C"/>
    <w:rsid w:val="00BF0FFA"/>
    <w:rsid w:val="00BF17A7"/>
    <w:rsid w:val="00BF184F"/>
    <w:rsid w:val="00BF1960"/>
    <w:rsid w:val="00BF1D9A"/>
    <w:rsid w:val="00BF1DDC"/>
    <w:rsid w:val="00BF1E87"/>
    <w:rsid w:val="00BF1F31"/>
    <w:rsid w:val="00BF23E6"/>
    <w:rsid w:val="00BF2653"/>
    <w:rsid w:val="00BF291B"/>
    <w:rsid w:val="00BF2C62"/>
    <w:rsid w:val="00BF374D"/>
    <w:rsid w:val="00BF4405"/>
    <w:rsid w:val="00BF45AE"/>
    <w:rsid w:val="00BF47A1"/>
    <w:rsid w:val="00BF4AE1"/>
    <w:rsid w:val="00BF5A5D"/>
    <w:rsid w:val="00BF5CA9"/>
    <w:rsid w:val="00BF60D2"/>
    <w:rsid w:val="00BF61A3"/>
    <w:rsid w:val="00BF6458"/>
    <w:rsid w:val="00BF67C3"/>
    <w:rsid w:val="00BF7BFB"/>
    <w:rsid w:val="00C00347"/>
    <w:rsid w:val="00C008D6"/>
    <w:rsid w:val="00C00F8B"/>
    <w:rsid w:val="00C023A6"/>
    <w:rsid w:val="00C02E97"/>
    <w:rsid w:val="00C033A2"/>
    <w:rsid w:val="00C0367D"/>
    <w:rsid w:val="00C04485"/>
    <w:rsid w:val="00C046BD"/>
    <w:rsid w:val="00C05F42"/>
    <w:rsid w:val="00C075DE"/>
    <w:rsid w:val="00C07607"/>
    <w:rsid w:val="00C0768E"/>
    <w:rsid w:val="00C07714"/>
    <w:rsid w:val="00C07DA2"/>
    <w:rsid w:val="00C11166"/>
    <w:rsid w:val="00C120D2"/>
    <w:rsid w:val="00C12220"/>
    <w:rsid w:val="00C132C6"/>
    <w:rsid w:val="00C138D8"/>
    <w:rsid w:val="00C13A88"/>
    <w:rsid w:val="00C13BF1"/>
    <w:rsid w:val="00C14473"/>
    <w:rsid w:val="00C144EA"/>
    <w:rsid w:val="00C150D7"/>
    <w:rsid w:val="00C153C3"/>
    <w:rsid w:val="00C154FC"/>
    <w:rsid w:val="00C164F1"/>
    <w:rsid w:val="00C16A68"/>
    <w:rsid w:val="00C16C90"/>
    <w:rsid w:val="00C1712B"/>
    <w:rsid w:val="00C200E9"/>
    <w:rsid w:val="00C20187"/>
    <w:rsid w:val="00C201CD"/>
    <w:rsid w:val="00C201D4"/>
    <w:rsid w:val="00C20E1B"/>
    <w:rsid w:val="00C21FE7"/>
    <w:rsid w:val="00C22D6B"/>
    <w:rsid w:val="00C23E5F"/>
    <w:rsid w:val="00C24369"/>
    <w:rsid w:val="00C24E8B"/>
    <w:rsid w:val="00C2682F"/>
    <w:rsid w:val="00C27E38"/>
    <w:rsid w:val="00C27E43"/>
    <w:rsid w:val="00C27F48"/>
    <w:rsid w:val="00C31752"/>
    <w:rsid w:val="00C324E6"/>
    <w:rsid w:val="00C32E54"/>
    <w:rsid w:val="00C332F7"/>
    <w:rsid w:val="00C33DA6"/>
    <w:rsid w:val="00C35196"/>
    <w:rsid w:val="00C353FB"/>
    <w:rsid w:val="00C35FF8"/>
    <w:rsid w:val="00C3613F"/>
    <w:rsid w:val="00C36913"/>
    <w:rsid w:val="00C400F0"/>
    <w:rsid w:val="00C40B01"/>
    <w:rsid w:val="00C41EE5"/>
    <w:rsid w:val="00C42F4C"/>
    <w:rsid w:val="00C43335"/>
    <w:rsid w:val="00C43780"/>
    <w:rsid w:val="00C43C56"/>
    <w:rsid w:val="00C43C8A"/>
    <w:rsid w:val="00C43D21"/>
    <w:rsid w:val="00C44042"/>
    <w:rsid w:val="00C458B7"/>
    <w:rsid w:val="00C469E3"/>
    <w:rsid w:val="00C4781F"/>
    <w:rsid w:val="00C47E65"/>
    <w:rsid w:val="00C5075D"/>
    <w:rsid w:val="00C50FEE"/>
    <w:rsid w:val="00C51A25"/>
    <w:rsid w:val="00C51C33"/>
    <w:rsid w:val="00C52D5F"/>
    <w:rsid w:val="00C52DF6"/>
    <w:rsid w:val="00C53122"/>
    <w:rsid w:val="00C531B1"/>
    <w:rsid w:val="00C53F45"/>
    <w:rsid w:val="00C5420D"/>
    <w:rsid w:val="00C549BC"/>
    <w:rsid w:val="00C5534B"/>
    <w:rsid w:val="00C556A5"/>
    <w:rsid w:val="00C55B40"/>
    <w:rsid w:val="00C55E57"/>
    <w:rsid w:val="00C55F6F"/>
    <w:rsid w:val="00C56522"/>
    <w:rsid w:val="00C57C7A"/>
    <w:rsid w:val="00C601CE"/>
    <w:rsid w:val="00C604A7"/>
    <w:rsid w:val="00C607FA"/>
    <w:rsid w:val="00C60A27"/>
    <w:rsid w:val="00C60CEB"/>
    <w:rsid w:val="00C61034"/>
    <w:rsid w:val="00C61DBB"/>
    <w:rsid w:val="00C628BC"/>
    <w:rsid w:val="00C629DD"/>
    <w:rsid w:val="00C63049"/>
    <w:rsid w:val="00C630A7"/>
    <w:rsid w:val="00C633BA"/>
    <w:rsid w:val="00C6383F"/>
    <w:rsid w:val="00C63CCE"/>
    <w:rsid w:val="00C64425"/>
    <w:rsid w:val="00C64B3E"/>
    <w:rsid w:val="00C64E40"/>
    <w:rsid w:val="00C668AD"/>
    <w:rsid w:val="00C673DB"/>
    <w:rsid w:val="00C67999"/>
    <w:rsid w:val="00C67ED1"/>
    <w:rsid w:val="00C70E4C"/>
    <w:rsid w:val="00C70F1C"/>
    <w:rsid w:val="00C7111D"/>
    <w:rsid w:val="00C71593"/>
    <w:rsid w:val="00C71910"/>
    <w:rsid w:val="00C71EDD"/>
    <w:rsid w:val="00C72848"/>
    <w:rsid w:val="00C72E5B"/>
    <w:rsid w:val="00C72F17"/>
    <w:rsid w:val="00C7397B"/>
    <w:rsid w:val="00C73A58"/>
    <w:rsid w:val="00C74047"/>
    <w:rsid w:val="00C74202"/>
    <w:rsid w:val="00C7451A"/>
    <w:rsid w:val="00C748E7"/>
    <w:rsid w:val="00C75679"/>
    <w:rsid w:val="00C7688F"/>
    <w:rsid w:val="00C76E55"/>
    <w:rsid w:val="00C76FC8"/>
    <w:rsid w:val="00C778DE"/>
    <w:rsid w:val="00C77D4C"/>
    <w:rsid w:val="00C77F37"/>
    <w:rsid w:val="00C80219"/>
    <w:rsid w:val="00C8080C"/>
    <w:rsid w:val="00C80BB2"/>
    <w:rsid w:val="00C81B8A"/>
    <w:rsid w:val="00C81D71"/>
    <w:rsid w:val="00C822CD"/>
    <w:rsid w:val="00C826EC"/>
    <w:rsid w:val="00C82ED6"/>
    <w:rsid w:val="00C831A2"/>
    <w:rsid w:val="00C83230"/>
    <w:rsid w:val="00C837B7"/>
    <w:rsid w:val="00C8397F"/>
    <w:rsid w:val="00C848FB"/>
    <w:rsid w:val="00C85B1E"/>
    <w:rsid w:val="00C867A4"/>
    <w:rsid w:val="00C8683C"/>
    <w:rsid w:val="00C872B6"/>
    <w:rsid w:val="00C8737C"/>
    <w:rsid w:val="00C87A7F"/>
    <w:rsid w:val="00C87BED"/>
    <w:rsid w:val="00C87DFE"/>
    <w:rsid w:val="00C90717"/>
    <w:rsid w:val="00C9093B"/>
    <w:rsid w:val="00C91618"/>
    <w:rsid w:val="00C92070"/>
    <w:rsid w:val="00C92170"/>
    <w:rsid w:val="00C934BE"/>
    <w:rsid w:val="00C93B64"/>
    <w:rsid w:val="00C94363"/>
    <w:rsid w:val="00C94D79"/>
    <w:rsid w:val="00C94D82"/>
    <w:rsid w:val="00C94ECB"/>
    <w:rsid w:val="00C950C9"/>
    <w:rsid w:val="00C9568F"/>
    <w:rsid w:val="00C956D3"/>
    <w:rsid w:val="00C95828"/>
    <w:rsid w:val="00C96D74"/>
    <w:rsid w:val="00C97228"/>
    <w:rsid w:val="00C972DD"/>
    <w:rsid w:val="00C979D1"/>
    <w:rsid w:val="00C97A5E"/>
    <w:rsid w:val="00CA006E"/>
    <w:rsid w:val="00CA079E"/>
    <w:rsid w:val="00CA0F4E"/>
    <w:rsid w:val="00CA106E"/>
    <w:rsid w:val="00CA110F"/>
    <w:rsid w:val="00CA1647"/>
    <w:rsid w:val="00CA1A66"/>
    <w:rsid w:val="00CA1F42"/>
    <w:rsid w:val="00CA2129"/>
    <w:rsid w:val="00CA3460"/>
    <w:rsid w:val="00CA3E3C"/>
    <w:rsid w:val="00CA403C"/>
    <w:rsid w:val="00CA61E1"/>
    <w:rsid w:val="00CA6A39"/>
    <w:rsid w:val="00CA6A7E"/>
    <w:rsid w:val="00CA7383"/>
    <w:rsid w:val="00CA7997"/>
    <w:rsid w:val="00CA7A5B"/>
    <w:rsid w:val="00CB0B24"/>
    <w:rsid w:val="00CB1210"/>
    <w:rsid w:val="00CB434C"/>
    <w:rsid w:val="00CB49B4"/>
    <w:rsid w:val="00CB49D0"/>
    <w:rsid w:val="00CB52CE"/>
    <w:rsid w:val="00CB5695"/>
    <w:rsid w:val="00CB5CE9"/>
    <w:rsid w:val="00CB63B2"/>
    <w:rsid w:val="00CB6C21"/>
    <w:rsid w:val="00CB6DEF"/>
    <w:rsid w:val="00CB7E0F"/>
    <w:rsid w:val="00CB7E30"/>
    <w:rsid w:val="00CC0545"/>
    <w:rsid w:val="00CC0FA9"/>
    <w:rsid w:val="00CC160E"/>
    <w:rsid w:val="00CC1D82"/>
    <w:rsid w:val="00CC1DED"/>
    <w:rsid w:val="00CC21CD"/>
    <w:rsid w:val="00CC3137"/>
    <w:rsid w:val="00CC460B"/>
    <w:rsid w:val="00CC51E7"/>
    <w:rsid w:val="00CC5D4C"/>
    <w:rsid w:val="00CC60BB"/>
    <w:rsid w:val="00CC6F5A"/>
    <w:rsid w:val="00CD027E"/>
    <w:rsid w:val="00CD04EE"/>
    <w:rsid w:val="00CD0CA9"/>
    <w:rsid w:val="00CD1F9D"/>
    <w:rsid w:val="00CD3414"/>
    <w:rsid w:val="00CD44FE"/>
    <w:rsid w:val="00CD4872"/>
    <w:rsid w:val="00CD630A"/>
    <w:rsid w:val="00CD6DE8"/>
    <w:rsid w:val="00CD746E"/>
    <w:rsid w:val="00CD7483"/>
    <w:rsid w:val="00CD7F56"/>
    <w:rsid w:val="00CE0EE4"/>
    <w:rsid w:val="00CE0F65"/>
    <w:rsid w:val="00CE141C"/>
    <w:rsid w:val="00CE184D"/>
    <w:rsid w:val="00CE1D1A"/>
    <w:rsid w:val="00CE32E4"/>
    <w:rsid w:val="00CE3900"/>
    <w:rsid w:val="00CE3ACA"/>
    <w:rsid w:val="00CE3BF8"/>
    <w:rsid w:val="00CE410A"/>
    <w:rsid w:val="00CE4A42"/>
    <w:rsid w:val="00CE4C77"/>
    <w:rsid w:val="00CE4E37"/>
    <w:rsid w:val="00CE4E38"/>
    <w:rsid w:val="00CE52DF"/>
    <w:rsid w:val="00CE60AD"/>
    <w:rsid w:val="00CE7867"/>
    <w:rsid w:val="00CE7DAD"/>
    <w:rsid w:val="00CF0BBB"/>
    <w:rsid w:val="00CF0DAF"/>
    <w:rsid w:val="00CF166A"/>
    <w:rsid w:val="00CF177C"/>
    <w:rsid w:val="00CF1ADE"/>
    <w:rsid w:val="00CF3AF1"/>
    <w:rsid w:val="00CF42C9"/>
    <w:rsid w:val="00CF4540"/>
    <w:rsid w:val="00CF4DEA"/>
    <w:rsid w:val="00CF503A"/>
    <w:rsid w:val="00CF5D43"/>
    <w:rsid w:val="00CF6380"/>
    <w:rsid w:val="00CF7318"/>
    <w:rsid w:val="00D00303"/>
    <w:rsid w:val="00D005F0"/>
    <w:rsid w:val="00D014FB"/>
    <w:rsid w:val="00D01BA9"/>
    <w:rsid w:val="00D01E94"/>
    <w:rsid w:val="00D024B3"/>
    <w:rsid w:val="00D02D50"/>
    <w:rsid w:val="00D02D99"/>
    <w:rsid w:val="00D0442B"/>
    <w:rsid w:val="00D04495"/>
    <w:rsid w:val="00D04739"/>
    <w:rsid w:val="00D04E65"/>
    <w:rsid w:val="00D05915"/>
    <w:rsid w:val="00D05CF1"/>
    <w:rsid w:val="00D06185"/>
    <w:rsid w:val="00D065C6"/>
    <w:rsid w:val="00D066A4"/>
    <w:rsid w:val="00D103C9"/>
    <w:rsid w:val="00D112E6"/>
    <w:rsid w:val="00D11962"/>
    <w:rsid w:val="00D12550"/>
    <w:rsid w:val="00D13167"/>
    <w:rsid w:val="00D138AB"/>
    <w:rsid w:val="00D13AD2"/>
    <w:rsid w:val="00D13D6C"/>
    <w:rsid w:val="00D14883"/>
    <w:rsid w:val="00D14E25"/>
    <w:rsid w:val="00D157BC"/>
    <w:rsid w:val="00D1692C"/>
    <w:rsid w:val="00D17349"/>
    <w:rsid w:val="00D176DE"/>
    <w:rsid w:val="00D2006B"/>
    <w:rsid w:val="00D201C6"/>
    <w:rsid w:val="00D201D3"/>
    <w:rsid w:val="00D202B3"/>
    <w:rsid w:val="00D2076F"/>
    <w:rsid w:val="00D20DE8"/>
    <w:rsid w:val="00D210D2"/>
    <w:rsid w:val="00D2118E"/>
    <w:rsid w:val="00D21242"/>
    <w:rsid w:val="00D217C4"/>
    <w:rsid w:val="00D23769"/>
    <w:rsid w:val="00D246FD"/>
    <w:rsid w:val="00D25CED"/>
    <w:rsid w:val="00D26174"/>
    <w:rsid w:val="00D27E39"/>
    <w:rsid w:val="00D309C3"/>
    <w:rsid w:val="00D30C87"/>
    <w:rsid w:val="00D32316"/>
    <w:rsid w:val="00D327BA"/>
    <w:rsid w:val="00D32AE5"/>
    <w:rsid w:val="00D32C31"/>
    <w:rsid w:val="00D33FE5"/>
    <w:rsid w:val="00D34E50"/>
    <w:rsid w:val="00D3557B"/>
    <w:rsid w:val="00D35E3D"/>
    <w:rsid w:val="00D36710"/>
    <w:rsid w:val="00D4018D"/>
    <w:rsid w:val="00D404B4"/>
    <w:rsid w:val="00D4083B"/>
    <w:rsid w:val="00D41E54"/>
    <w:rsid w:val="00D430D9"/>
    <w:rsid w:val="00D43B81"/>
    <w:rsid w:val="00D43F86"/>
    <w:rsid w:val="00D443CF"/>
    <w:rsid w:val="00D44956"/>
    <w:rsid w:val="00D449B5"/>
    <w:rsid w:val="00D45309"/>
    <w:rsid w:val="00D459CF"/>
    <w:rsid w:val="00D45C1D"/>
    <w:rsid w:val="00D4606F"/>
    <w:rsid w:val="00D4686A"/>
    <w:rsid w:val="00D46CA4"/>
    <w:rsid w:val="00D47181"/>
    <w:rsid w:val="00D47EA9"/>
    <w:rsid w:val="00D50429"/>
    <w:rsid w:val="00D517DF"/>
    <w:rsid w:val="00D518ED"/>
    <w:rsid w:val="00D51D16"/>
    <w:rsid w:val="00D523F8"/>
    <w:rsid w:val="00D52A07"/>
    <w:rsid w:val="00D53711"/>
    <w:rsid w:val="00D545B6"/>
    <w:rsid w:val="00D546A1"/>
    <w:rsid w:val="00D5508E"/>
    <w:rsid w:val="00D55CDB"/>
    <w:rsid w:val="00D56105"/>
    <w:rsid w:val="00D56FE0"/>
    <w:rsid w:val="00D571CB"/>
    <w:rsid w:val="00D6050D"/>
    <w:rsid w:val="00D6141C"/>
    <w:rsid w:val="00D614BA"/>
    <w:rsid w:val="00D61C0C"/>
    <w:rsid w:val="00D62771"/>
    <w:rsid w:val="00D62DC1"/>
    <w:rsid w:val="00D630EC"/>
    <w:rsid w:val="00D63266"/>
    <w:rsid w:val="00D63775"/>
    <w:rsid w:val="00D646AA"/>
    <w:rsid w:val="00D64853"/>
    <w:rsid w:val="00D64DF1"/>
    <w:rsid w:val="00D65F34"/>
    <w:rsid w:val="00D66179"/>
    <w:rsid w:val="00D664D6"/>
    <w:rsid w:val="00D66840"/>
    <w:rsid w:val="00D66BCA"/>
    <w:rsid w:val="00D679CE"/>
    <w:rsid w:val="00D67AB5"/>
    <w:rsid w:val="00D67EF5"/>
    <w:rsid w:val="00D707F5"/>
    <w:rsid w:val="00D70B1C"/>
    <w:rsid w:val="00D72307"/>
    <w:rsid w:val="00D7350C"/>
    <w:rsid w:val="00D738D5"/>
    <w:rsid w:val="00D7395E"/>
    <w:rsid w:val="00D73B65"/>
    <w:rsid w:val="00D73E37"/>
    <w:rsid w:val="00D7410F"/>
    <w:rsid w:val="00D74854"/>
    <w:rsid w:val="00D749BA"/>
    <w:rsid w:val="00D74F46"/>
    <w:rsid w:val="00D751D0"/>
    <w:rsid w:val="00D76498"/>
    <w:rsid w:val="00D76618"/>
    <w:rsid w:val="00D76D36"/>
    <w:rsid w:val="00D76D60"/>
    <w:rsid w:val="00D772CA"/>
    <w:rsid w:val="00D775D6"/>
    <w:rsid w:val="00D81333"/>
    <w:rsid w:val="00D8152F"/>
    <w:rsid w:val="00D81B01"/>
    <w:rsid w:val="00D820B0"/>
    <w:rsid w:val="00D836CB"/>
    <w:rsid w:val="00D83894"/>
    <w:rsid w:val="00D83EA3"/>
    <w:rsid w:val="00D840DB"/>
    <w:rsid w:val="00D84440"/>
    <w:rsid w:val="00D84B83"/>
    <w:rsid w:val="00D8628E"/>
    <w:rsid w:val="00D87FC6"/>
    <w:rsid w:val="00D910E5"/>
    <w:rsid w:val="00D914FE"/>
    <w:rsid w:val="00D91586"/>
    <w:rsid w:val="00D9183C"/>
    <w:rsid w:val="00D9198A"/>
    <w:rsid w:val="00D923EE"/>
    <w:rsid w:val="00D92C0B"/>
    <w:rsid w:val="00D92EC7"/>
    <w:rsid w:val="00D93F48"/>
    <w:rsid w:val="00D94794"/>
    <w:rsid w:val="00D94CD1"/>
    <w:rsid w:val="00D9542A"/>
    <w:rsid w:val="00D95965"/>
    <w:rsid w:val="00D95CE1"/>
    <w:rsid w:val="00D95E07"/>
    <w:rsid w:val="00D96CB1"/>
    <w:rsid w:val="00D9700F"/>
    <w:rsid w:val="00D97325"/>
    <w:rsid w:val="00D977FB"/>
    <w:rsid w:val="00D97AAB"/>
    <w:rsid w:val="00D97EE6"/>
    <w:rsid w:val="00DA04D4"/>
    <w:rsid w:val="00DA1FFB"/>
    <w:rsid w:val="00DA2A95"/>
    <w:rsid w:val="00DA3C9D"/>
    <w:rsid w:val="00DA4066"/>
    <w:rsid w:val="00DA409C"/>
    <w:rsid w:val="00DA46D2"/>
    <w:rsid w:val="00DA4776"/>
    <w:rsid w:val="00DA477A"/>
    <w:rsid w:val="00DA4F92"/>
    <w:rsid w:val="00DA573C"/>
    <w:rsid w:val="00DA7F30"/>
    <w:rsid w:val="00DB053D"/>
    <w:rsid w:val="00DB074B"/>
    <w:rsid w:val="00DB0D99"/>
    <w:rsid w:val="00DB0E7C"/>
    <w:rsid w:val="00DB1062"/>
    <w:rsid w:val="00DB1A92"/>
    <w:rsid w:val="00DB1BDF"/>
    <w:rsid w:val="00DB3488"/>
    <w:rsid w:val="00DB3E4F"/>
    <w:rsid w:val="00DB506A"/>
    <w:rsid w:val="00DB576D"/>
    <w:rsid w:val="00DB5E11"/>
    <w:rsid w:val="00DB67E8"/>
    <w:rsid w:val="00DB6DE3"/>
    <w:rsid w:val="00DB7308"/>
    <w:rsid w:val="00DB76E3"/>
    <w:rsid w:val="00DB7ACE"/>
    <w:rsid w:val="00DC1025"/>
    <w:rsid w:val="00DC1203"/>
    <w:rsid w:val="00DC1484"/>
    <w:rsid w:val="00DC1C3C"/>
    <w:rsid w:val="00DC247F"/>
    <w:rsid w:val="00DC258F"/>
    <w:rsid w:val="00DC2E87"/>
    <w:rsid w:val="00DC2ECB"/>
    <w:rsid w:val="00DC2F9C"/>
    <w:rsid w:val="00DC3126"/>
    <w:rsid w:val="00DC3C86"/>
    <w:rsid w:val="00DC417D"/>
    <w:rsid w:val="00DC4294"/>
    <w:rsid w:val="00DC4CCC"/>
    <w:rsid w:val="00DC4DD5"/>
    <w:rsid w:val="00DC5AD4"/>
    <w:rsid w:val="00DC6A4F"/>
    <w:rsid w:val="00DC76E0"/>
    <w:rsid w:val="00DD0939"/>
    <w:rsid w:val="00DD23B9"/>
    <w:rsid w:val="00DD2548"/>
    <w:rsid w:val="00DD2567"/>
    <w:rsid w:val="00DD33AC"/>
    <w:rsid w:val="00DD3D14"/>
    <w:rsid w:val="00DD450D"/>
    <w:rsid w:val="00DD4559"/>
    <w:rsid w:val="00DD4DD2"/>
    <w:rsid w:val="00DD569C"/>
    <w:rsid w:val="00DD5BB5"/>
    <w:rsid w:val="00DD5E58"/>
    <w:rsid w:val="00DD61D1"/>
    <w:rsid w:val="00DD680C"/>
    <w:rsid w:val="00DD6866"/>
    <w:rsid w:val="00DD776C"/>
    <w:rsid w:val="00DE019F"/>
    <w:rsid w:val="00DE01B2"/>
    <w:rsid w:val="00DE02F0"/>
    <w:rsid w:val="00DE0341"/>
    <w:rsid w:val="00DE03D8"/>
    <w:rsid w:val="00DE05F5"/>
    <w:rsid w:val="00DE0D9A"/>
    <w:rsid w:val="00DE1D1D"/>
    <w:rsid w:val="00DE2854"/>
    <w:rsid w:val="00DE288A"/>
    <w:rsid w:val="00DE302C"/>
    <w:rsid w:val="00DE3C2B"/>
    <w:rsid w:val="00DE4C5D"/>
    <w:rsid w:val="00DE5161"/>
    <w:rsid w:val="00DE51B7"/>
    <w:rsid w:val="00DE55D3"/>
    <w:rsid w:val="00DE6328"/>
    <w:rsid w:val="00DE668B"/>
    <w:rsid w:val="00DE6E95"/>
    <w:rsid w:val="00DE781D"/>
    <w:rsid w:val="00DF0782"/>
    <w:rsid w:val="00DF0C8A"/>
    <w:rsid w:val="00DF14DC"/>
    <w:rsid w:val="00DF1572"/>
    <w:rsid w:val="00DF1A27"/>
    <w:rsid w:val="00DF2254"/>
    <w:rsid w:val="00DF283A"/>
    <w:rsid w:val="00DF2C0C"/>
    <w:rsid w:val="00DF4183"/>
    <w:rsid w:val="00DF434B"/>
    <w:rsid w:val="00DF4AD9"/>
    <w:rsid w:val="00DF4D3C"/>
    <w:rsid w:val="00DF4F88"/>
    <w:rsid w:val="00DF54CB"/>
    <w:rsid w:val="00DF5E34"/>
    <w:rsid w:val="00DF62DC"/>
    <w:rsid w:val="00DF6BBA"/>
    <w:rsid w:val="00DF702E"/>
    <w:rsid w:val="00DF7500"/>
    <w:rsid w:val="00DF77B8"/>
    <w:rsid w:val="00DF7B1C"/>
    <w:rsid w:val="00DF7B78"/>
    <w:rsid w:val="00E0010D"/>
    <w:rsid w:val="00E003EE"/>
    <w:rsid w:val="00E00538"/>
    <w:rsid w:val="00E0069D"/>
    <w:rsid w:val="00E00BD5"/>
    <w:rsid w:val="00E00E6B"/>
    <w:rsid w:val="00E020D6"/>
    <w:rsid w:val="00E02538"/>
    <w:rsid w:val="00E030F4"/>
    <w:rsid w:val="00E03F49"/>
    <w:rsid w:val="00E0576E"/>
    <w:rsid w:val="00E05FF6"/>
    <w:rsid w:val="00E06C9B"/>
    <w:rsid w:val="00E07848"/>
    <w:rsid w:val="00E07BF9"/>
    <w:rsid w:val="00E10B87"/>
    <w:rsid w:val="00E10CA2"/>
    <w:rsid w:val="00E11E1E"/>
    <w:rsid w:val="00E11FB2"/>
    <w:rsid w:val="00E12EC6"/>
    <w:rsid w:val="00E13695"/>
    <w:rsid w:val="00E13A6D"/>
    <w:rsid w:val="00E13D0A"/>
    <w:rsid w:val="00E13FF6"/>
    <w:rsid w:val="00E14424"/>
    <w:rsid w:val="00E1454B"/>
    <w:rsid w:val="00E149E9"/>
    <w:rsid w:val="00E14FC2"/>
    <w:rsid w:val="00E15F4F"/>
    <w:rsid w:val="00E16467"/>
    <w:rsid w:val="00E17339"/>
    <w:rsid w:val="00E17576"/>
    <w:rsid w:val="00E20009"/>
    <w:rsid w:val="00E206D3"/>
    <w:rsid w:val="00E213E6"/>
    <w:rsid w:val="00E215D2"/>
    <w:rsid w:val="00E21A75"/>
    <w:rsid w:val="00E21C27"/>
    <w:rsid w:val="00E229BA"/>
    <w:rsid w:val="00E22DF1"/>
    <w:rsid w:val="00E22F13"/>
    <w:rsid w:val="00E239AF"/>
    <w:rsid w:val="00E23E89"/>
    <w:rsid w:val="00E251BA"/>
    <w:rsid w:val="00E263A9"/>
    <w:rsid w:val="00E263F1"/>
    <w:rsid w:val="00E2656E"/>
    <w:rsid w:val="00E26BE2"/>
    <w:rsid w:val="00E272B6"/>
    <w:rsid w:val="00E3002F"/>
    <w:rsid w:val="00E303AA"/>
    <w:rsid w:val="00E3063C"/>
    <w:rsid w:val="00E3089B"/>
    <w:rsid w:val="00E314AD"/>
    <w:rsid w:val="00E3159C"/>
    <w:rsid w:val="00E32135"/>
    <w:rsid w:val="00E32B8F"/>
    <w:rsid w:val="00E336D5"/>
    <w:rsid w:val="00E33795"/>
    <w:rsid w:val="00E338AC"/>
    <w:rsid w:val="00E33D7E"/>
    <w:rsid w:val="00E34A4E"/>
    <w:rsid w:val="00E35DD1"/>
    <w:rsid w:val="00E36A6D"/>
    <w:rsid w:val="00E36A92"/>
    <w:rsid w:val="00E377C3"/>
    <w:rsid w:val="00E4089E"/>
    <w:rsid w:val="00E40CF8"/>
    <w:rsid w:val="00E40D7A"/>
    <w:rsid w:val="00E41A2F"/>
    <w:rsid w:val="00E41C6B"/>
    <w:rsid w:val="00E42BF6"/>
    <w:rsid w:val="00E44351"/>
    <w:rsid w:val="00E44B78"/>
    <w:rsid w:val="00E44B8F"/>
    <w:rsid w:val="00E44C81"/>
    <w:rsid w:val="00E44CA9"/>
    <w:rsid w:val="00E45D70"/>
    <w:rsid w:val="00E527EA"/>
    <w:rsid w:val="00E52A46"/>
    <w:rsid w:val="00E52A7E"/>
    <w:rsid w:val="00E52DA1"/>
    <w:rsid w:val="00E544A1"/>
    <w:rsid w:val="00E5499A"/>
    <w:rsid w:val="00E54C4E"/>
    <w:rsid w:val="00E55B87"/>
    <w:rsid w:val="00E55C93"/>
    <w:rsid w:val="00E56110"/>
    <w:rsid w:val="00E574F6"/>
    <w:rsid w:val="00E57FFA"/>
    <w:rsid w:val="00E6011B"/>
    <w:rsid w:val="00E60EE6"/>
    <w:rsid w:val="00E61776"/>
    <w:rsid w:val="00E624B8"/>
    <w:rsid w:val="00E6292A"/>
    <w:rsid w:val="00E62EE0"/>
    <w:rsid w:val="00E62FB7"/>
    <w:rsid w:val="00E63826"/>
    <w:rsid w:val="00E640E2"/>
    <w:rsid w:val="00E641F9"/>
    <w:rsid w:val="00E645A6"/>
    <w:rsid w:val="00E65B66"/>
    <w:rsid w:val="00E666F6"/>
    <w:rsid w:val="00E66AA8"/>
    <w:rsid w:val="00E66E78"/>
    <w:rsid w:val="00E66FCD"/>
    <w:rsid w:val="00E6715F"/>
    <w:rsid w:val="00E67A54"/>
    <w:rsid w:val="00E67E13"/>
    <w:rsid w:val="00E7009B"/>
    <w:rsid w:val="00E7017F"/>
    <w:rsid w:val="00E708EB"/>
    <w:rsid w:val="00E709A7"/>
    <w:rsid w:val="00E71A69"/>
    <w:rsid w:val="00E71D0F"/>
    <w:rsid w:val="00E73CED"/>
    <w:rsid w:val="00E748CD"/>
    <w:rsid w:val="00E760F7"/>
    <w:rsid w:val="00E7619B"/>
    <w:rsid w:val="00E76308"/>
    <w:rsid w:val="00E767E9"/>
    <w:rsid w:val="00E767F0"/>
    <w:rsid w:val="00E770A4"/>
    <w:rsid w:val="00E779BE"/>
    <w:rsid w:val="00E806F0"/>
    <w:rsid w:val="00E8081F"/>
    <w:rsid w:val="00E813CF"/>
    <w:rsid w:val="00E8161B"/>
    <w:rsid w:val="00E81F44"/>
    <w:rsid w:val="00E825B3"/>
    <w:rsid w:val="00E832DB"/>
    <w:rsid w:val="00E83797"/>
    <w:rsid w:val="00E84323"/>
    <w:rsid w:val="00E8482A"/>
    <w:rsid w:val="00E8585C"/>
    <w:rsid w:val="00E86362"/>
    <w:rsid w:val="00E86F8C"/>
    <w:rsid w:val="00E87CFF"/>
    <w:rsid w:val="00E90962"/>
    <w:rsid w:val="00E90D27"/>
    <w:rsid w:val="00E91912"/>
    <w:rsid w:val="00E91B0D"/>
    <w:rsid w:val="00E91F36"/>
    <w:rsid w:val="00E928BC"/>
    <w:rsid w:val="00E93C2A"/>
    <w:rsid w:val="00E94491"/>
    <w:rsid w:val="00E945E5"/>
    <w:rsid w:val="00E94743"/>
    <w:rsid w:val="00E949C2"/>
    <w:rsid w:val="00E94A43"/>
    <w:rsid w:val="00E95B76"/>
    <w:rsid w:val="00E95EE3"/>
    <w:rsid w:val="00E96B4B"/>
    <w:rsid w:val="00E96DDF"/>
    <w:rsid w:val="00E96FB0"/>
    <w:rsid w:val="00EA0917"/>
    <w:rsid w:val="00EA1BEF"/>
    <w:rsid w:val="00EA2983"/>
    <w:rsid w:val="00EA2B94"/>
    <w:rsid w:val="00EA2D6B"/>
    <w:rsid w:val="00EA2E08"/>
    <w:rsid w:val="00EA34A7"/>
    <w:rsid w:val="00EA3EF8"/>
    <w:rsid w:val="00EA4C9B"/>
    <w:rsid w:val="00EA55D2"/>
    <w:rsid w:val="00EA564A"/>
    <w:rsid w:val="00EA593C"/>
    <w:rsid w:val="00EA5B06"/>
    <w:rsid w:val="00EA5D5C"/>
    <w:rsid w:val="00EA74EB"/>
    <w:rsid w:val="00EA760A"/>
    <w:rsid w:val="00EA763D"/>
    <w:rsid w:val="00EA7881"/>
    <w:rsid w:val="00EA79E1"/>
    <w:rsid w:val="00EB00AD"/>
    <w:rsid w:val="00EB01E1"/>
    <w:rsid w:val="00EB0519"/>
    <w:rsid w:val="00EB07D6"/>
    <w:rsid w:val="00EB0BE6"/>
    <w:rsid w:val="00EB15A2"/>
    <w:rsid w:val="00EB18B0"/>
    <w:rsid w:val="00EB216F"/>
    <w:rsid w:val="00EB2259"/>
    <w:rsid w:val="00EB22D2"/>
    <w:rsid w:val="00EB2732"/>
    <w:rsid w:val="00EB3312"/>
    <w:rsid w:val="00EB3DBF"/>
    <w:rsid w:val="00EB42C1"/>
    <w:rsid w:val="00EB5213"/>
    <w:rsid w:val="00EB571A"/>
    <w:rsid w:val="00EB72BD"/>
    <w:rsid w:val="00EB7644"/>
    <w:rsid w:val="00EB7930"/>
    <w:rsid w:val="00EB7B85"/>
    <w:rsid w:val="00EC058C"/>
    <w:rsid w:val="00EC05DF"/>
    <w:rsid w:val="00EC1323"/>
    <w:rsid w:val="00EC1D24"/>
    <w:rsid w:val="00EC3837"/>
    <w:rsid w:val="00EC3DB9"/>
    <w:rsid w:val="00EC3E15"/>
    <w:rsid w:val="00EC4128"/>
    <w:rsid w:val="00EC430C"/>
    <w:rsid w:val="00EC4B3B"/>
    <w:rsid w:val="00EC4B4D"/>
    <w:rsid w:val="00EC4FA1"/>
    <w:rsid w:val="00EC5602"/>
    <w:rsid w:val="00EC6694"/>
    <w:rsid w:val="00EC6F25"/>
    <w:rsid w:val="00EC6F26"/>
    <w:rsid w:val="00EC79C9"/>
    <w:rsid w:val="00ED0549"/>
    <w:rsid w:val="00ED0C72"/>
    <w:rsid w:val="00ED149F"/>
    <w:rsid w:val="00ED26E2"/>
    <w:rsid w:val="00ED2FBA"/>
    <w:rsid w:val="00ED3622"/>
    <w:rsid w:val="00ED3B09"/>
    <w:rsid w:val="00ED4D74"/>
    <w:rsid w:val="00ED59CD"/>
    <w:rsid w:val="00ED5C83"/>
    <w:rsid w:val="00ED722F"/>
    <w:rsid w:val="00ED7306"/>
    <w:rsid w:val="00ED76BE"/>
    <w:rsid w:val="00ED78D2"/>
    <w:rsid w:val="00ED7A81"/>
    <w:rsid w:val="00ED7F78"/>
    <w:rsid w:val="00EE0C5E"/>
    <w:rsid w:val="00EE0C89"/>
    <w:rsid w:val="00EE17E1"/>
    <w:rsid w:val="00EE1976"/>
    <w:rsid w:val="00EE1D75"/>
    <w:rsid w:val="00EE1DED"/>
    <w:rsid w:val="00EE2072"/>
    <w:rsid w:val="00EE2662"/>
    <w:rsid w:val="00EE2C47"/>
    <w:rsid w:val="00EE3094"/>
    <w:rsid w:val="00EE395A"/>
    <w:rsid w:val="00EE40A7"/>
    <w:rsid w:val="00EE4581"/>
    <w:rsid w:val="00EE4C80"/>
    <w:rsid w:val="00EE4D0A"/>
    <w:rsid w:val="00EE5B97"/>
    <w:rsid w:val="00EE63B3"/>
    <w:rsid w:val="00EE7799"/>
    <w:rsid w:val="00EE7BAF"/>
    <w:rsid w:val="00EF07DB"/>
    <w:rsid w:val="00EF1E88"/>
    <w:rsid w:val="00EF201E"/>
    <w:rsid w:val="00EF2A78"/>
    <w:rsid w:val="00EF36ED"/>
    <w:rsid w:val="00EF39E1"/>
    <w:rsid w:val="00EF51DE"/>
    <w:rsid w:val="00EF645B"/>
    <w:rsid w:val="00EF7507"/>
    <w:rsid w:val="00EF7725"/>
    <w:rsid w:val="00EF7F72"/>
    <w:rsid w:val="00EF7FBE"/>
    <w:rsid w:val="00F000B6"/>
    <w:rsid w:val="00F03098"/>
    <w:rsid w:val="00F04C64"/>
    <w:rsid w:val="00F04CBE"/>
    <w:rsid w:val="00F04EDC"/>
    <w:rsid w:val="00F04FC8"/>
    <w:rsid w:val="00F05582"/>
    <w:rsid w:val="00F0559B"/>
    <w:rsid w:val="00F06441"/>
    <w:rsid w:val="00F06681"/>
    <w:rsid w:val="00F06868"/>
    <w:rsid w:val="00F06D40"/>
    <w:rsid w:val="00F07421"/>
    <w:rsid w:val="00F07B5F"/>
    <w:rsid w:val="00F07D65"/>
    <w:rsid w:val="00F10B9E"/>
    <w:rsid w:val="00F10BC7"/>
    <w:rsid w:val="00F10D77"/>
    <w:rsid w:val="00F11435"/>
    <w:rsid w:val="00F11B0A"/>
    <w:rsid w:val="00F1278D"/>
    <w:rsid w:val="00F12A14"/>
    <w:rsid w:val="00F12F40"/>
    <w:rsid w:val="00F1465A"/>
    <w:rsid w:val="00F15527"/>
    <w:rsid w:val="00F15BC7"/>
    <w:rsid w:val="00F16A21"/>
    <w:rsid w:val="00F16CC3"/>
    <w:rsid w:val="00F200E0"/>
    <w:rsid w:val="00F21567"/>
    <w:rsid w:val="00F22447"/>
    <w:rsid w:val="00F234FB"/>
    <w:rsid w:val="00F241CB"/>
    <w:rsid w:val="00F2451F"/>
    <w:rsid w:val="00F24811"/>
    <w:rsid w:val="00F24A8F"/>
    <w:rsid w:val="00F24F4B"/>
    <w:rsid w:val="00F25737"/>
    <w:rsid w:val="00F258F1"/>
    <w:rsid w:val="00F259CA"/>
    <w:rsid w:val="00F2623A"/>
    <w:rsid w:val="00F26E2E"/>
    <w:rsid w:val="00F30999"/>
    <w:rsid w:val="00F316D8"/>
    <w:rsid w:val="00F31BD2"/>
    <w:rsid w:val="00F31FA9"/>
    <w:rsid w:val="00F32EB3"/>
    <w:rsid w:val="00F32EE7"/>
    <w:rsid w:val="00F343E4"/>
    <w:rsid w:val="00F346A3"/>
    <w:rsid w:val="00F347CB"/>
    <w:rsid w:val="00F34BE2"/>
    <w:rsid w:val="00F34CD5"/>
    <w:rsid w:val="00F352C7"/>
    <w:rsid w:val="00F353CA"/>
    <w:rsid w:val="00F354E7"/>
    <w:rsid w:val="00F356EE"/>
    <w:rsid w:val="00F376B8"/>
    <w:rsid w:val="00F377EB"/>
    <w:rsid w:val="00F3788E"/>
    <w:rsid w:val="00F3798A"/>
    <w:rsid w:val="00F40156"/>
    <w:rsid w:val="00F406B9"/>
    <w:rsid w:val="00F40BB8"/>
    <w:rsid w:val="00F412A5"/>
    <w:rsid w:val="00F41684"/>
    <w:rsid w:val="00F41E55"/>
    <w:rsid w:val="00F41F34"/>
    <w:rsid w:val="00F435BB"/>
    <w:rsid w:val="00F43644"/>
    <w:rsid w:val="00F4558E"/>
    <w:rsid w:val="00F46271"/>
    <w:rsid w:val="00F46547"/>
    <w:rsid w:val="00F46907"/>
    <w:rsid w:val="00F469EE"/>
    <w:rsid w:val="00F47452"/>
    <w:rsid w:val="00F50E48"/>
    <w:rsid w:val="00F51049"/>
    <w:rsid w:val="00F51313"/>
    <w:rsid w:val="00F519C9"/>
    <w:rsid w:val="00F51AE4"/>
    <w:rsid w:val="00F53384"/>
    <w:rsid w:val="00F5517D"/>
    <w:rsid w:val="00F55B03"/>
    <w:rsid w:val="00F56BA0"/>
    <w:rsid w:val="00F572C0"/>
    <w:rsid w:val="00F57414"/>
    <w:rsid w:val="00F579ED"/>
    <w:rsid w:val="00F6057A"/>
    <w:rsid w:val="00F60A5E"/>
    <w:rsid w:val="00F61A26"/>
    <w:rsid w:val="00F61F0E"/>
    <w:rsid w:val="00F624BA"/>
    <w:rsid w:val="00F624EC"/>
    <w:rsid w:val="00F626DB"/>
    <w:rsid w:val="00F6345B"/>
    <w:rsid w:val="00F64022"/>
    <w:rsid w:val="00F643AD"/>
    <w:rsid w:val="00F64F27"/>
    <w:rsid w:val="00F651DB"/>
    <w:rsid w:val="00F652E4"/>
    <w:rsid w:val="00F65854"/>
    <w:rsid w:val="00F6607D"/>
    <w:rsid w:val="00F6637B"/>
    <w:rsid w:val="00F66698"/>
    <w:rsid w:val="00F66A2E"/>
    <w:rsid w:val="00F672E3"/>
    <w:rsid w:val="00F706A3"/>
    <w:rsid w:val="00F70A47"/>
    <w:rsid w:val="00F71B8B"/>
    <w:rsid w:val="00F72882"/>
    <w:rsid w:val="00F728C2"/>
    <w:rsid w:val="00F73265"/>
    <w:rsid w:val="00F73665"/>
    <w:rsid w:val="00F73763"/>
    <w:rsid w:val="00F74176"/>
    <w:rsid w:val="00F74EEE"/>
    <w:rsid w:val="00F751EF"/>
    <w:rsid w:val="00F75C06"/>
    <w:rsid w:val="00F766F7"/>
    <w:rsid w:val="00F768C4"/>
    <w:rsid w:val="00F774DA"/>
    <w:rsid w:val="00F812CC"/>
    <w:rsid w:val="00F814BF"/>
    <w:rsid w:val="00F816E8"/>
    <w:rsid w:val="00F81DC5"/>
    <w:rsid w:val="00F81F9E"/>
    <w:rsid w:val="00F82650"/>
    <w:rsid w:val="00F82C2A"/>
    <w:rsid w:val="00F836C5"/>
    <w:rsid w:val="00F83854"/>
    <w:rsid w:val="00F86859"/>
    <w:rsid w:val="00F871B2"/>
    <w:rsid w:val="00F873D4"/>
    <w:rsid w:val="00F876CC"/>
    <w:rsid w:val="00F9169B"/>
    <w:rsid w:val="00F9289F"/>
    <w:rsid w:val="00F937B5"/>
    <w:rsid w:val="00F939DC"/>
    <w:rsid w:val="00F93ECF"/>
    <w:rsid w:val="00F94590"/>
    <w:rsid w:val="00F9481F"/>
    <w:rsid w:val="00F94B72"/>
    <w:rsid w:val="00F95920"/>
    <w:rsid w:val="00F95E98"/>
    <w:rsid w:val="00F963EB"/>
    <w:rsid w:val="00F96C2D"/>
    <w:rsid w:val="00F96F86"/>
    <w:rsid w:val="00F97E3E"/>
    <w:rsid w:val="00F97F03"/>
    <w:rsid w:val="00FA0699"/>
    <w:rsid w:val="00FA194C"/>
    <w:rsid w:val="00FA32E9"/>
    <w:rsid w:val="00FA3964"/>
    <w:rsid w:val="00FA3AE3"/>
    <w:rsid w:val="00FA3C52"/>
    <w:rsid w:val="00FA4B9C"/>
    <w:rsid w:val="00FA4E6C"/>
    <w:rsid w:val="00FA4FB6"/>
    <w:rsid w:val="00FA5050"/>
    <w:rsid w:val="00FA5B9B"/>
    <w:rsid w:val="00FA6F66"/>
    <w:rsid w:val="00FB0318"/>
    <w:rsid w:val="00FB0450"/>
    <w:rsid w:val="00FB073D"/>
    <w:rsid w:val="00FB0D2F"/>
    <w:rsid w:val="00FB1FBA"/>
    <w:rsid w:val="00FB2493"/>
    <w:rsid w:val="00FB254F"/>
    <w:rsid w:val="00FB27AE"/>
    <w:rsid w:val="00FB2A5E"/>
    <w:rsid w:val="00FB3E70"/>
    <w:rsid w:val="00FB41F9"/>
    <w:rsid w:val="00FB4591"/>
    <w:rsid w:val="00FB4CF9"/>
    <w:rsid w:val="00FB5898"/>
    <w:rsid w:val="00FB58D0"/>
    <w:rsid w:val="00FB718D"/>
    <w:rsid w:val="00FB7E46"/>
    <w:rsid w:val="00FB7EFB"/>
    <w:rsid w:val="00FC0DDD"/>
    <w:rsid w:val="00FC10D8"/>
    <w:rsid w:val="00FC1134"/>
    <w:rsid w:val="00FC16A7"/>
    <w:rsid w:val="00FC1CD7"/>
    <w:rsid w:val="00FC1E77"/>
    <w:rsid w:val="00FC2E57"/>
    <w:rsid w:val="00FC3A6D"/>
    <w:rsid w:val="00FC4820"/>
    <w:rsid w:val="00FC4C43"/>
    <w:rsid w:val="00FC4CB9"/>
    <w:rsid w:val="00FC4D6B"/>
    <w:rsid w:val="00FC4FA9"/>
    <w:rsid w:val="00FC5146"/>
    <w:rsid w:val="00FC5B4B"/>
    <w:rsid w:val="00FC68DC"/>
    <w:rsid w:val="00FC6907"/>
    <w:rsid w:val="00FC76A5"/>
    <w:rsid w:val="00FC7D7D"/>
    <w:rsid w:val="00FC7E73"/>
    <w:rsid w:val="00FC7E7D"/>
    <w:rsid w:val="00FD0547"/>
    <w:rsid w:val="00FD0C40"/>
    <w:rsid w:val="00FD0CCB"/>
    <w:rsid w:val="00FD10CD"/>
    <w:rsid w:val="00FD18F8"/>
    <w:rsid w:val="00FD1BB4"/>
    <w:rsid w:val="00FD2555"/>
    <w:rsid w:val="00FD380B"/>
    <w:rsid w:val="00FD42FE"/>
    <w:rsid w:val="00FD546F"/>
    <w:rsid w:val="00FD55CA"/>
    <w:rsid w:val="00FD56AD"/>
    <w:rsid w:val="00FD5A5A"/>
    <w:rsid w:val="00FD6015"/>
    <w:rsid w:val="00FD6311"/>
    <w:rsid w:val="00FD691E"/>
    <w:rsid w:val="00FD78D5"/>
    <w:rsid w:val="00FD7F3E"/>
    <w:rsid w:val="00FE0F58"/>
    <w:rsid w:val="00FE12E0"/>
    <w:rsid w:val="00FE1398"/>
    <w:rsid w:val="00FE17F0"/>
    <w:rsid w:val="00FE1D30"/>
    <w:rsid w:val="00FE208D"/>
    <w:rsid w:val="00FE2387"/>
    <w:rsid w:val="00FE2762"/>
    <w:rsid w:val="00FE302F"/>
    <w:rsid w:val="00FE3319"/>
    <w:rsid w:val="00FE3A90"/>
    <w:rsid w:val="00FE41A0"/>
    <w:rsid w:val="00FE53E4"/>
    <w:rsid w:val="00FE61A7"/>
    <w:rsid w:val="00FE6E60"/>
    <w:rsid w:val="00FE73F2"/>
    <w:rsid w:val="00FE7A0C"/>
    <w:rsid w:val="00FE7AD4"/>
    <w:rsid w:val="00FE7C97"/>
    <w:rsid w:val="00FF02C5"/>
    <w:rsid w:val="00FF1849"/>
    <w:rsid w:val="00FF1A28"/>
    <w:rsid w:val="00FF2283"/>
    <w:rsid w:val="00FF251B"/>
    <w:rsid w:val="00FF25D3"/>
    <w:rsid w:val="00FF4990"/>
    <w:rsid w:val="00FF4F1D"/>
    <w:rsid w:val="00FF599E"/>
    <w:rsid w:val="00FF682B"/>
    <w:rsid w:val="00FF6B11"/>
    <w:rsid w:val="00FF7E2E"/>
    <w:rsid w:val="00FF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1F6B9C40-D795-4547-98B6-E60B2C01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E46"/>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 w:type="table" w:customStyle="1" w:styleId="TableGrid1">
    <w:name w:val="Table Grid1"/>
    <w:basedOn w:val="TableNormal"/>
    <w:next w:val="TableGrid"/>
    <w:uiPriority w:val="39"/>
    <w:rsid w:val="005F1840"/>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07D"/>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263E"/>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32F"/>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7B032F"/>
    <w:rPr>
      <w:rFonts w:eastAsia="Calibri"/>
      <w:color w:val="00000A"/>
      <w:kern w:val="1"/>
      <w:sz w:val="24"/>
      <w:szCs w:val="24"/>
      <w:lang w:val="en-US" w:eastAsia="ar-SA"/>
    </w:rPr>
  </w:style>
  <w:style w:type="paragraph" w:styleId="Revision">
    <w:name w:val="Revision"/>
    <w:hidden/>
    <w:uiPriority w:val="99"/>
    <w:semiHidden/>
    <w:rsid w:val="008E004C"/>
    <w:pPr>
      <w:spacing w:line="240" w:lineRule="auto"/>
    </w:pPr>
    <w:rPr>
      <w:sz w:val="24"/>
      <w:szCs w:val="24"/>
      <w:lang w:eastAsia="en-US"/>
    </w:rPr>
  </w:style>
  <w:style w:type="character" w:styleId="CommentReference">
    <w:name w:val="annotation reference"/>
    <w:basedOn w:val="DefaultParagraphFont"/>
    <w:rsid w:val="008E004C"/>
    <w:rPr>
      <w:sz w:val="16"/>
      <w:szCs w:val="16"/>
    </w:rPr>
  </w:style>
  <w:style w:type="paragraph" w:styleId="CommentText">
    <w:name w:val="annotation text"/>
    <w:basedOn w:val="Normal"/>
    <w:link w:val="CommentTextChar"/>
    <w:rsid w:val="008E004C"/>
    <w:pPr>
      <w:spacing w:line="240" w:lineRule="auto"/>
    </w:pPr>
    <w:rPr>
      <w:sz w:val="20"/>
      <w:szCs w:val="20"/>
    </w:rPr>
  </w:style>
  <w:style w:type="character" w:customStyle="1" w:styleId="CommentTextChar">
    <w:name w:val="Comment Text Char"/>
    <w:basedOn w:val="DefaultParagraphFont"/>
    <w:link w:val="CommentText"/>
    <w:rsid w:val="008E004C"/>
    <w:rPr>
      <w:lang w:eastAsia="en-US"/>
    </w:rPr>
  </w:style>
  <w:style w:type="paragraph" w:styleId="CommentSubject">
    <w:name w:val="annotation subject"/>
    <w:basedOn w:val="CommentText"/>
    <w:next w:val="CommentText"/>
    <w:link w:val="CommentSubjectChar"/>
    <w:rsid w:val="008E004C"/>
    <w:rPr>
      <w:b/>
      <w:bCs/>
    </w:rPr>
  </w:style>
  <w:style w:type="character" w:customStyle="1" w:styleId="CommentSubjectChar">
    <w:name w:val="Comment Subject Char"/>
    <w:basedOn w:val="CommentTextChar"/>
    <w:link w:val="CommentSubject"/>
    <w:rsid w:val="008E004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01705774">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2.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3.xml><?xml version="1.0" encoding="utf-8"?>
<ds:datastoreItem xmlns:ds="http://schemas.openxmlformats.org/officeDocument/2006/customXml" ds:itemID="{039BC4B6-27A7-480E-8F81-E27E29A26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Letterhead</Template>
  <TotalTime>107</TotalTime>
  <Pages>8</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Oakham Town Council</vt:lpstr>
    </vt:vector>
  </TitlesOfParts>
  <Company/>
  <LinksUpToDate>false</LinksUpToDate>
  <CharactersWithSpaces>17341</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Melanie Palmer</cp:lastModifiedBy>
  <cp:revision>49</cp:revision>
  <cp:lastPrinted>2026-03-03T16:36:00Z</cp:lastPrinted>
  <dcterms:created xsi:type="dcterms:W3CDTF">2026-05-18T15:14:00Z</dcterms:created>
  <dcterms:modified xsi:type="dcterms:W3CDTF">2026-05-18T17:00:00Z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